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C0CA" w14:textId="77777777" w:rsidR="00210E97" w:rsidRPr="00CA67D9" w:rsidRDefault="00CA67D9" w:rsidP="00CA67D9">
      <w:pPr>
        <w:pStyle w:val="berschrift5"/>
        <w:spacing w:before="12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</w:t>
      </w:r>
      <w:r w:rsidR="00210E97" w:rsidRPr="00CA67D9">
        <w:rPr>
          <w:rFonts w:cs="Arial"/>
          <w:sz w:val="28"/>
          <w:szCs w:val="28"/>
        </w:rPr>
        <w:t>estellformular für Anlässe</w:t>
      </w:r>
    </w:p>
    <w:p w14:paraId="44E0D1E2" w14:textId="77777777" w:rsidR="00CA5F25" w:rsidRPr="00210E97" w:rsidRDefault="00CA5F25" w:rsidP="00AC3842">
      <w:pPr>
        <w:pStyle w:val="berschrift5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818"/>
        <w:gridCol w:w="2255"/>
        <w:gridCol w:w="2603"/>
        <w:gridCol w:w="3520"/>
      </w:tblGrid>
      <w:tr w:rsidR="00AC3842" w:rsidRPr="001B6671" w14:paraId="0E625D52" w14:textId="77777777" w:rsidTr="00AC3842">
        <w:trPr>
          <w:trHeight w:val="70"/>
        </w:trPr>
        <w:tc>
          <w:tcPr>
            <w:tcW w:w="1818" w:type="dxa"/>
          </w:tcPr>
          <w:p w14:paraId="7FE0B665" w14:textId="77777777" w:rsidR="00AC3842" w:rsidRPr="001B6671" w:rsidRDefault="00AC3842" w:rsidP="001E0354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b/>
                <w:sz w:val="22"/>
                <w:szCs w:val="22"/>
              </w:rPr>
              <w:t>Gesuchsteller</w:t>
            </w:r>
          </w:p>
        </w:tc>
        <w:tc>
          <w:tcPr>
            <w:tcW w:w="2255" w:type="dxa"/>
          </w:tcPr>
          <w:p w14:paraId="6AC24516" w14:textId="77777777" w:rsidR="00AC3842" w:rsidRPr="001B6671" w:rsidRDefault="00AC3842" w:rsidP="001E0354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</w:tcPr>
          <w:p w14:paraId="39E15BB2" w14:textId="77777777" w:rsidR="00AC3842" w:rsidRPr="001B6671" w:rsidRDefault="00AC3842" w:rsidP="001E0354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t xml:space="preserve">Gesuchsteller </w:t>
            </w:r>
          </w:p>
        </w:tc>
        <w:tc>
          <w:tcPr>
            <w:tcW w:w="3520" w:type="dxa"/>
          </w:tcPr>
          <w:p w14:paraId="15879B6D" w14:textId="77777777" w:rsidR="00AC3842" w:rsidRPr="001B6671" w:rsidRDefault="00AC3842" w:rsidP="00B16D6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1B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C3842" w:rsidRPr="001B6671" w14:paraId="79138019" w14:textId="77777777" w:rsidTr="00AC3842">
        <w:tc>
          <w:tcPr>
            <w:tcW w:w="1818" w:type="dxa"/>
            <w:shd w:val="clear" w:color="auto" w:fill="auto"/>
          </w:tcPr>
          <w:p w14:paraId="6EA2D985" w14:textId="77777777" w:rsidR="00AC3842" w:rsidRPr="001B6671" w:rsidRDefault="00AC3842" w:rsidP="001E0354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14:paraId="787FAF23" w14:textId="77777777" w:rsidR="00AC3842" w:rsidRPr="005416B8" w:rsidRDefault="00AC3842" w:rsidP="001E0354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</w:tcPr>
          <w:p w14:paraId="556EBA3D" w14:textId="77777777" w:rsidR="00AC3842" w:rsidRPr="00081BF3" w:rsidRDefault="00AC3842" w:rsidP="001E0354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B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81B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1B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81BF3">
              <w:rPr>
                <w:rFonts w:ascii="Arial" w:hAnsi="Arial" w:cs="Arial"/>
                <w:sz w:val="22"/>
                <w:szCs w:val="22"/>
              </w:rPr>
              <w:t xml:space="preserve"> Kostenstelle</w:t>
            </w:r>
          </w:p>
          <w:p w14:paraId="13EB9EFD" w14:textId="77777777" w:rsidR="00AC3842" w:rsidRPr="00081BF3" w:rsidRDefault="00AC3842" w:rsidP="001E0354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B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81B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1B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81BF3">
              <w:rPr>
                <w:rFonts w:ascii="Arial" w:hAnsi="Arial" w:cs="Arial"/>
                <w:sz w:val="22"/>
                <w:szCs w:val="22"/>
              </w:rPr>
              <w:t xml:space="preserve"> Rechnungsadresse</w:t>
            </w:r>
          </w:p>
          <w:p w14:paraId="513F07CE" w14:textId="77777777" w:rsidR="00425316" w:rsidRPr="00081BF3" w:rsidRDefault="00425316" w:rsidP="001E0354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1B5701" w14:textId="77777777" w:rsidR="00425316" w:rsidRPr="00081BF3" w:rsidRDefault="00425316" w:rsidP="00425316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B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81B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1B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81BF3">
              <w:rPr>
                <w:rFonts w:ascii="Arial" w:hAnsi="Arial" w:cs="Arial"/>
                <w:sz w:val="22"/>
                <w:szCs w:val="22"/>
              </w:rPr>
              <w:t>Wird durch Küche verbucht</w:t>
            </w:r>
          </w:p>
          <w:p w14:paraId="05E5B428" w14:textId="77777777" w:rsidR="00425316" w:rsidRPr="00081BF3" w:rsidRDefault="00425316" w:rsidP="00425316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3D207F" w14:textId="77777777" w:rsidR="00425316" w:rsidRPr="00081BF3" w:rsidRDefault="00425316" w:rsidP="00425316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B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081BF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1BF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81BF3">
              <w:rPr>
                <w:rFonts w:ascii="Arial" w:hAnsi="Arial" w:cs="Arial"/>
                <w:sz w:val="22"/>
                <w:szCs w:val="22"/>
              </w:rPr>
              <w:t>Wird über die Kasse gebucht</w:t>
            </w:r>
          </w:p>
          <w:p w14:paraId="3C148A4B" w14:textId="77777777" w:rsidR="00425316" w:rsidRPr="00081BF3" w:rsidRDefault="00425316" w:rsidP="00425316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0" w:type="dxa"/>
          </w:tcPr>
          <w:p w14:paraId="7B0A3722" w14:textId="77777777" w:rsidR="00AC3842" w:rsidRPr="00081BF3" w:rsidRDefault="00AC3842" w:rsidP="00B16D6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B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1B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1BF3">
              <w:rPr>
                <w:rFonts w:ascii="Arial" w:hAnsi="Arial" w:cs="Arial"/>
                <w:sz w:val="22"/>
                <w:szCs w:val="22"/>
              </w:rPr>
            </w:r>
            <w:r w:rsidRPr="00081B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1F21607" w14:textId="77777777" w:rsidR="00AC3842" w:rsidRPr="00081BF3" w:rsidRDefault="00AC3842" w:rsidP="00B16D6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B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1B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1BF3">
              <w:rPr>
                <w:rFonts w:ascii="Arial" w:hAnsi="Arial" w:cs="Arial"/>
                <w:sz w:val="22"/>
                <w:szCs w:val="22"/>
              </w:rPr>
            </w:r>
            <w:r w:rsidRPr="00081B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F43DBFD" w14:textId="77777777" w:rsidR="00425316" w:rsidRPr="00081BF3" w:rsidRDefault="00425316" w:rsidP="00B16D6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5B63C1" w14:textId="77777777" w:rsidR="00425316" w:rsidRPr="00081BF3" w:rsidRDefault="00425316" w:rsidP="00B16D6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B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1B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1BF3">
              <w:rPr>
                <w:rFonts w:ascii="Arial" w:hAnsi="Arial" w:cs="Arial"/>
                <w:sz w:val="22"/>
                <w:szCs w:val="22"/>
              </w:rPr>
            </w:r>
            <w:r w:rsidRPr="00081B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20EE411" w14:textId="77777777" w:rsidR="00425316" w:rsidRPr="00081BF3" w:rsidRDefault="00425316" w:rsidP="00B16D6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502AE1" w14:textId="77777777" w:rsidR="00425316" w:rsidRPr="00081BF3" w:rsidRDefault="00425316" w:rsidP="00B16D6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89D740" w14:textId="77777777" w:rsidR="00425316" w:rsidRPr="00081BF3" w:rsidRDefault="00425316" w:rsidP="00B16D6F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B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1B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1BF3">
              <w:rPr>
                <w:rFonts w:ascii="Arial" w:hAnsi="Arial" w:cs="Arial"/>
                <w:sz w:val="22"/>
                <w:szCs w:val="22"/>
              </w:rPr>
            </w:r>
            <w:r w:rsidRPr="00081B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t> </w:t>
            </w:r>
            <w:r w:rsidRPr="00081BF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842" w:rsidRPr="001B6671" w14:paraId="12ECC3B7" w14:textId="77777777" w:rsidTr="00AC3842">
        <w:tc>
          <w:tcPr>
            <w:tcW w:w="1818" w:type="dxa"/>
          </w:tcPr>
          <w:p w14:paraId="7C2634B7" w14:textId="77777777" w:rsidR="00AC3842" w:rsidRPr="001B6671" w:rsidRDefault="00AC3842" w:rsidP="001E035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14:paraId="60C15793" w14:textId="77777777" w:rsidR="00AC3842" w:rsidRPr="001B6671" w:rsidRDefault="00AC3842" w:rsidP="00A840F9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</w:tcPr>
          <w:p w14:paraId="74498F6C" w14:textId="77777777" w:rsidR="00AC3842" w:rsidRPr="001B6671" w:rsidRDefault="00AC3842" w:rsidP="00A840F9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t xml:space="preserve">Telefon / </w:t>
            </w:r>
            <w:r>
              <w:rPr>
                <w:rFonts w:ascii="Arial" w:hAnsi="Arial" w:cs="Arial"/>
                <w:sz w:val="22"/>
                <w:szCs w:val="22"/>
              </w:rPr>
              <w:t>Mail</w:t>
            </w:r>
          </w:p>
        </w:tc>
        <w:tc>
          <w:tcPr>
            <w:tcW w:w="3520" w:type="dxa"/>
          </w:tcPr>
          <w:p w14:paraId="45100716" w14:textId="77777777" w:rsidR="00AC3842" w:rsidRPr="001B6671" w:rsidRDefault="00AC3842" w:rsidP="00274A0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AC3842" w:rsidRPr="001B6671" w14:paraId="3EC7F29F" w14:textId="77777777" w:rsidTr="00AC3842">
        <w:tc>
          <w:tcPr>
            <w:tcW w:w="1818" w:type="dxa"/>
          </w:tcPr>
          <w:p w14:paraId="201D0C77" w14:textId="77777777" w:rsidR="00AC3842" w:rsidRPr="001B6671" w:rsidRDefault="00AC3842" w:rsidP="001E0354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1B6671">
              <w:rPr>
                <w:rFonts w:ascii="Arial" w:hAnsi="Arial" w:cs="Arial"/>
                <w:b/>
                <w:sz w:val="22"/>
                <w:szCs w:val="22"/>
              </w:rPr>
              <w:t>Reservation für</w:t>
            </w:r>
          </w:p>
        </w:tc>
        <w:tc>
          <w:tcPr>
            <w:tcW w:w="2255" w:type="dxa"/>
          </w:tcPr>
          <w:p w14:paraId="1573E190" w14:textId="77777777" w:rsidR="00AC3842" w:rsidRDefault="00AC3842" w:rsidP="00581A4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</w:tcPr>
          <w:p w14:paraId="19A10ADC" w14:textId="77777777" w:rsidR="00AC3842" w:rsidRPr="001B6671" w:rsidRDefault="00AC3842" w:rsidP="00581A4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Lieferort</w:t>
            </w:r>
          </w:p>
        </w:tc>
        <w:tc>
          <w:tcPr>
            <w:tcW w:w="3520" w:type="dxa"/>
            <w:shd w:val="clear" w:color="auto" w:fill="D6E3BC"/>
          </w:tcPr>
          <w:p w14:paraId="522A6094" w14:textId="77777777" w:rsidR="00AC3842" w:rsidRPr="001B6671" w:rsidRDefault="00AC3842" w:rsidP="00274A0B">
            <w:pPr>
              <w:tabs>
                <w:tab w:val="clear" w:pos="1276"/>
                <w:tab w:val="left" w:pos="1731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_____________"/>
                    <w:listEntry w:val="Andere"/>
                    <w:listEntry w:val="Pflegeheim"/>
                    <w:listEntry w:val="Geriatrie"/>
                  </w:ddList>
                </w:ffData>
              </w:fldChar>
            </w:r>
            <w:bookmarkStart w:id="2" w:name="Dropdown1"/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1B66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842" w:rsidRPr="001B6671" w14:paraId="23959EC0" w14:textId="77777777" w:rsidTr="00AC3842">
        <w:trPr>
          <w:trHeight w:val="65"/>
        </w:trPr>
        <w:tc>
          <w:tcPr>
            <w:tcW w:w="1818" w:type="dxa"/>
          </w:tcPr>
          <w:p w14:paraId="17B383F9" w14:textId="77777777" w:rsidR="00AC3842" w:rsidRPr="001B6671" w:rsidRDefault="00AC3842" w:rsidP="001E035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14:paraId="5CDAA280" w14:textId="77777777" w:rsidR="00AC3842" w:rsidRPr="001B6671" w:rsidRDefault="00AC3842" w:rsidP="001E035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</w:tcPr>
          <w:p w14:paraId="4A98E76F" w14:textId="77777777" w:rsidR="00AC3842" w:rsidRPr="001B6671" w:rsidRDefault="00AC3842" w:rsidP="001E035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t xml:space="preserve">Anlass </w:t>
            </w:r>
          </w:p>
        </w:tc>
        <w:tc>
          <w:tcPr>
            <w:tcW w:w="3520" w:type="dxa"/>
          </w:tcPr>
          <w:p w14:paraId="66F36C7B" w14:textId="77777777" w:rsidR="00AC3842" w:rsidRPr="001B6671" w:rsidRDefault="00AC3842" w:rsidP="00274A0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AC3842" w:rsidRPr="001B6671" w14:paraId="3103460E" w14:textId="77777777" w:rsidTr="00AC3842">
        <w:tc>
          <w:tcPr>
            <w:tcW w:w="1818" w:type="dxa"/>
          </w:tcPr>
          <w:p w14:paraId="3DF7ED17" w14:textId="77777777" w:rsidR="00AC3842" w:rsidRPr="001B6671" w:rsidRDefault="00AC3842" w:rsidP="001E035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14:paraId="6B4F4DD1" w14:textId="77777777" w:rsidR="00AC3842" w:rsidRDefault="00AC3842" w:rsidP="00210E9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</w:tcPr>
          <w:p w14:paraId="5C69292F" w14:textId="77777777" w:rsidR="00AC3842" w:rsidRPr="001B6671" w:rsidRDefault="00AC3842" w:rsidP="00210E9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Veranstaltungsd</w:t>
            </w:r>
            <w:r w:rsidRPr="001B6671">
              <w:rPr>
                <w:rFonts w:ascii="Arial" w:hAnsi="Arial" w:cs="Arial"/>
                <w:sz w:val="22"/>
                <w:szCs w:val="22"/>
              </w:rPr>
              <w:t>atum</w:t>
            </w:r>
          </w:p>
        </w:tc>
        <w:bookmarkStart w:id="4" w:name="Text6"/>
        <w:tc>
          <w:tcPr>
            <w:tcW w:w="3520" w:type="dxa"/>
            <w:shd w:val="clear" w:color="auto" w:fill="D6E3BC"/>
          </w:tcPr>
          <w:p w14:paraId="495DDD65" w14:textId="77777777" w:rsidR="00AC3842" w:rsidRPr="001B6671" w:rsidRDefault="00AC3842" w:rsidP="00274A0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AC3842" w:rsidRPr="001B6671" w14:paraId="69AF0841" w14:textId="77777777" w:rsidTr="00AC3842">
        <w:tc>
          <w:tcPr>
            <w:tcW w:w="1818" w:type="dxa"/>
          </w:tcPr>
          <w:p w14:paraId="65A3632C" w14:textId="77777777" w:rsidR="00AC3842" w:rsidRPr="001B6671" w:rsidRDefault="00AC3842" w:rsidP="001E035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14:paraId="482071E4" w14:textId="77777777" w:rsidR="00AC3842" w:rsidRPr="001B6671" w:rsidRDefault="00AC3842" w:rsidP="008C448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</w:tcPr>
          <w:p w14:paraId="1FBE08AE" w14:textId="77777777" w:rsidR="00AC3842" w:rsidRPr="001B6671" w:rsidRDefault="00AC3842" w:rsidP="008C4486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t>Veranstaltungszeit</w:t>
            </w:r>
          </w:p>
        </w:tc>
        <w:tc>
          <w:tcPr>
            <w:tcW w:w="3520" w:type="dxa"/>
            <w:shd w:val="clear" w:color="auto" w:fill="D6E3BC"/>
          </w:tcPr>
          <w:p w14:paraId="585FAE50" w14:textId="77777777" w:rsidR="00AC3842" w:rsidRPr="001B6671" w:rsidRDefault="00AC3842" w:rsidP="00274A0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t xml:space="preserve">von 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B6671">
              <w:rPr>
                <w:rFonts w:ascii="Arial" w:hAnsi="Arial" w:cs="Arial"/>
                <w:sz w:val="22"/>
                <w:szCs w:val="22"/>
              </w:rPr>
              <w:t xml:space="preserve"> bis 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B6671">
              <w:rPr>
                <w:rFonts w:ascii="Arial" w:hAnsi="Arial" w:cs="Arial"/>
                <w:sz w:val="22"/>
                <w:szCs w:val="22"/>
              </w:rPr>
              <w:t xml:space="preserve">  Uhr</w:t>
            </w:r>
          </w:p>
        </w:tc>
      </w:tr>
      <w:tr w:rsidR="00AC3842" w:rsidRPr="001B6671" w14:paraId="136BA06D" w14:textId="77777777" w:rsidTr="00AC3842">
        <w:tc>
          <w:tcPr>
            <w:tcW w:w="1818" w:type="dxa"/>
          </w:tcPr>
          <w:p w14:paraId="7ADC939B" w14:textId="77777777" w:rsidR="00AC3842" w:rsidRPr="001B6671" w:rsidRDefault="00AC3842" w:rsidP="001E035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14:paraId="7B179405" w14:textId="77777777" w:rsidR="00AC3842" w:rsidRPr="001B6671" w:rsidRDefault="00AC3842" w:rsidP="00210E9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</w:tcPr>
          <w:p w14:paraId="5296879D" w14:textId="77777777" w:rsidR="00AC3842" w:rsidRPr="001B6671" w:rsidRDefault="00AC3842" w:rsidP="00210E9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t>Verpflegungszeit</w:t>
            </w:r>
          </w:p>
        </w:tc>
        <w:tc>
          <w:tcPr>
            <w:tcW w:w="3520" w:type="dxa"/>
          </w:tcPr>
          <w:p w14:paraId="73DD7F5A" w14:textId="77777777" w:rsidR="00AC3842" w:rsidRPr="001B6671" w:rsidRDefault="00AC3842" w:rsidP="00274A0B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t xml:space="preserve">von 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B6671">
              <w:rPr>
                <w:rFonts w:ascii="Arial" w:hAnsi="Arial" w:cs="Arial"/>
                <w:sz w:val="22"/>
                <w:szCs w:val="22"/>
              </w:rPr>
              <w:t xml:space="preserve"> bis 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B6671">
              <w:rPr>
                <w:rFonts w:ascii="Arial" w:hAnsi="Arial" w:cs="Arial"/>
                <w:sz w:val="22"/>
                <w:szCs w:val="22"/>
              </w:rPr>
              <w:t xml:space="preserve">  Uhr</w:t>
            </w:r>
          </w:p>
        </w:tc>
      </w:tr>
      <w:tr w:rsidR="00AC3842" w:rsidRPr="001B6671" w14:paraId="7DCD6804" w14:textId="77777777" w:rsidTr="00AC3842">
        <w:tc>
          <w:tcPr>
            <w:tcW w:w="1818" w:type="dxa"/>
          </w:tcPr>
          <w:p w14:paraId="22F62B79" w14:textId="77777777" w:rsidR="00AC3842" w:rsidRPr="001B6671" w:rsidRDefault="00AC3842" w:rsidP="001E035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14:paraId="58EE8B6F" w14:textId="77777777" w:rsidR="00AC3842" w:rsidRPr="001B6671" w:rsidRDefault="00AC3842" w:rsidP="00AC384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</w:tcPr>
          <w:p w14:paraId="5268104B" w14:textId="77777777" w:rsidR="00AC3842" w:rsidRPr="001B6671" w:rsidRDefault="00AC3842" w:rsidP="00AC384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t xml:space="preserve">Anzahl </w:t>
            </w:r>
            <w:r>
              <w:rPr>
                <w:rFonts w:ascii="Arial" w:hAnsi="Arial" w:cs="Arial"/>
                <w:sz w:val="22"/>
                <w:szCs w:val="22"/>
              </w:rPr>
              <w:t>Bewohnende</w:t>
            </w:r>
          </w:p>
        </w:tc>
        <w:bookmarkStart w:id="5" w:name="Text10"/>
        <w:tc>
          <w:tcPr>
            <w:tcW w:w="3520" w:type="dxa"/>
          </w:tcPr>
          <w:p w14:paraId="7D45E775" w14:textId="77777777" w:rsidR="00AC3842" w:rsidRPr="001B6671" w:rsidRDefault="00AC3842" w:rsidP="00274A0B">
            <w:pPr>
              <w:tabs>
                <w:tab w:val="clear" w:pos="851"/>
                <w:tab w:val="clear" w:pos="1276"/>
                <w:tab w:val="clear" w:pos="5387"/>
                <w:tab w:val="clear" w:pos="7938"/>
                <w:tab w:val="clear" w:pos="9299"/>
                <w:tab w:val="left" w:pos="2265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C3842" w:rsidRPr="001B6671" w14:paraId="3B31217B" w14:textId="77777777" w:rsidTr="00AC3842">
        <w:tc>
          <w:tcPr>
            <w:tcW w:w="1818" w:type="dxa"/>
          </w:tcPr>
          <w:p w14:paraId="4C1C4CAD" w14:textId="77777777" w:rsidR="00AC3842" w:rsidRPr="001B6671" w:rsidRDefault="00AC3842" w:rsidP="001E035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14:paraId="74B65FFD" w14:textId="77777777" w:rsidR="00AC3842" w:rsidRPr="001B6671" w:rsidRDefault="00AC3842" w:rsidP="00210E9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</w:tcPr>
          <w:p w14:paraId="138D5045" w14:textId="77777777" w:rsidR="00AC3842" w:rsidRPr="001B6671" w:rsidRDefault="00AC3842" w:rsidP="00210E9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t xml:space="preserve">Anzahl </w:t>
            </w:r>
            <w:r>
              <w:rPr>
                <w:rFonts w:ascii="Arial" w:hAnsi="Arial" w:cs="Arial"/>
                <w:sz w:val="22"/>
                <w:szCs w:val="22"/>
              </w:rPr>
              <w:t>Gäste/Angehörige</w:t>
            </w:r>
          </w:p>
        </w:tc>
        <w:tc>
          <w:tcPr>
            <w:tcW w:w="3520" w:type="dxa"/>
          </w:tcPr>
          <w:p w14:paraId="2F4D1526" w14:textId="77777777" w:rsidR="00AC3842" w:rsidRPr="001B6671" w:rsidRDefault="00AC3842" w:rsidP="00274A0B">
            <w:pPr>
              <w:tabs>
                <w:tab w:val="clear" w:pos="851"/>
                <w:tab w:val="clear" w:pos="1276"/>
                <w:tab w:val="clear" w:pos="5387"/>
                <w:tab w:val="clear" w:pos="7938"/>
                <w:tab w:val="clear" w:pos="9299"/>
                <w:tab w:val="left" w:pos="2265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C3842" w:rsidRPr="001B6671" w14:paraId="604F6491" w14:textId="77777777" w:rsidTr="00AC3842">
        <w:tc>
          <w:tcPr>
            <w:tcW w:w="1818" w:type="dxa"/>
          </w:tcPr>
          <w:p w14:paraId="66DE3AE1" w14:textId="77777777" w:rsidR="00AC3842" w:rsidRPr="001B6671" w:rsidRDefault="00AC3842" w:rsidP="00A5229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14:paraId="7685C9B6" w14:textId="77777777" w:rsidR="00AC3842" w:rsidRPr="001B6671" w:rsidRDefault="00AC3842" w:rsidP="00210E9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3" w:type="dxa"/>
          </w:tcPr>
          <w:p w14:paraId="0598549D" w14:textId="77777777" w:rsidR="00AC3842" w:rsidRPr="001B6671" w:rsidRDefault="00AC3842" w:rsidP="00210E9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t xml:space="preserve">Anzahl </w:t>
            </w:r>
            <w:r>
              <w:rPr>
                <w:rFonts w:ascii="Arial" w:hAnsi="Arial" w:cs="Arial"/>
                <w:sz w:val="22"/>
                <w:szCs w:val="22"/>
              </w:rPr>
              <w:t>Mitarbeitende</w:t>
            </w:r>
          </w:p>
        </w:tc>
        <w:tc>
          <w:tcPr>
            <w:tcW w:w="3520" w:type="dxa"/>
          </w:tcPr>
          <w:p w14:paraId="3FF2CA80" w14:textId="77777777" w:rsidR="00AC3842" w:rsidRPr="001B6671" w:rsidRDefault="00AC3842" w:rsidP="00274A0B">
            <w:pPr>
              <w:tabs>
                <w:tab w:val="clear" w:pos="851"/>
                <w:tab w:val="clear" w:pos="1276"/>
                <w:tab w:val="clear" w:pos="5387"/>
                <w:tab w:val="clear" w:pos="7938"/>
                <w:tab w:val="clear" w:pos="9299"/>
                <w:tab w:val="left" w:pos="2265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C3842" w:rsidRPr="001B6671" w14:paraId="705C0BB2" w14:textId="77777777" w:rsidTr="00AC3842">
        <w:tc>
          <w:tcPr>
            <w:tcW w:w="1818" w:type="dxa"/>
          </w:tcPr>
          <w:p w14:paraId="60D2073C" w14:textId="77777777" w:rsidR="00AC3842" w:rsidRPr="001B6671" w:rsidRDefault="00AC3842" w:rsidP="00A5229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14:paraId="746C6C99" w14:textId="77777777" w:rsidR="00AC3842" w:rsidRPr="00CC35BF" w:rsidRDefault="00AC3842" w:rsidP="00210E97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14:paraId="7E8F27AF" w14:textId="77777777" w:rsidR="00AC3842" w:rsidRPr="00CC35BF" w:rsidRDefault="00AC3842" w:rsidP="00210E97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CC35BF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3520" w:type="dxa"/>
            <w:shd w:val="clear" w:color="auto" w:fill="D6E3BC"/>
          </w:tcPr>
          <w:p w14:paraId="54F25963" w14:textId="77777777" w:rsidR="00AC3842" w:rsidRPr="00CC35BF" w:rsidRDefault="00AC3842" w:rsidP="00586FBC">
            <w:pPr>
              <w:tabs>
                <w:tab w:val="clear" w:pos="851"/>
                <w:tab w:val="clear" w:pos="1276"/>
                <w:tab w:val="clear" w:pos="5387"/>
                <w:tab w:val="clear" w:pos="7938"/>
                <w:tab w:val="clear" w:pos="9299"/>
                <w:tab w:val="left" w:pos="2265"/>
              </w:tabs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639989D" w14:textId="77777777" w:rsidR="0036593F" w:rsidRPr="001B6671" w:rsidRDefault="0036593F" w:rsidP="00F455CA">
      <w:pPr>
        <w:rPr>
          <w:rFonts w:ascii="Arial" w:hAnsi="Arial" w:cs="Arial"/>
          <w:sz w:val="20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1668"/>
        <w:gridCol w:w="708"/>
        <w:gridCol w:w="470"/>
        <w:gridCol w:w="3216"/>
        <w:gridCol w:w="4252"/>
      </w:tblGrid>
      <w:tr w:rsidR="00581A4B" w:rsidRPr="001B6671" w14:paraId="58739D4F" w14:textId="77777777" w:rsidTr="00290DC6">
        <w:trPr>
          <w:trHeight w:val="309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</w:tcPr>
          <w:p w14:paraId="3AA076B5" w14:textId="77777777" w:rsidR="00581A4B" w:rsidRDefault="00581A4B" w:rsidP="00F455C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Speisen/Verpflegung:                                                         </w:t>
            </w:r>
            <w:r w:rsidRPr="00464C0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4C0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16"/>
                <w:szCs w:val="16"/>
              </w:rPr>
            </w:r>
            <w:r w:rsidR="005373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4C0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64C0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464C03">
              <w:rPr>
                <w:rFonts w:ascii="Arial" w:hAnsi="Arial" w:cs="Arial"/>
                <w:sz w:val="16"/>
                <w:szCs w:val="16"/>
              </w:rPr>
              <w:t>a</w:t>
            </w:r>
            <w:r w:rsidR="003955D7">
              <w:rPr>
                <w:rFonts w:ascii="Arial" w:hAnsi="Arial" w:cs="Arial"/>
                <w:sz w:val="16"/>
                <w:szCs w:val="16"/>
              </w:rPr>
              <w:t>h</w:t>
            </w:r>
            <w:r w:rsidRPr="00464C03">
              <w:rPr>
                <w:rFonts w:ascii="Arial" w:hAnsi="Arial" w:cs="Arial"/>
                <w:sz w:val="16"/>
                <w:szCs w:val="16"/>
              </w:rPr>
              <w:t>lzeitenverzicht eingeben</w:t>
            </w:r>
          </w:p>
          <w:p w14:paraId="38F6D605" w14:textId="77777777" w:rsidR="00581A4B" w:rsidRDefault="00581A4B" w:rsidP="00F455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Alle Speisen</w:t>
            </w:r>
            <w:r w:rsidR="003940A3">
              <w:rPr>
                <w:rFonts w:ascii="Arial" w:hAnsi="Arial" w:cs="Arial"/>
                <w:sz w:val="16"/>
                <w:szCs w:val="16"/>
              </w:rPr>
              <w:t>/Verpflegung genau notieren. Wird</w:t>
            </w:r>
            <w:r>
              <w:rPr>
                <w:rFonts w:ascii="Arial" w:hAnsi="Arial" w:cs="Arial"/>
                <w:sz w:val="16"/>
                <w:szCs w:val="16"/>
              </w:rPr>
              <w:t xml:space="preserve"> so in der Küche bestellt!</w:t>
            </w:r>
          </w:p>
          <w:p w14:paraId="707D569B" w14:textId="77777777" w:rsidR="00581A4B" w:rsidRDefault="00581A4B" w:rsidP="00F455CA">
            <w:pPr>
              <w:rPr>
                <w:rFonts w:ascii="Arial" w:hAnsi="Arial" w:cs="Arial"/>
                <w:sz w:val="16"/>
                <w:szCs w:val="16"/>
              </w:rPr>
            </w:pPr>
            <w:r w:rsidRPr="00703FF7">
              <w:rPr>
                <w:rFonts w:ascii="Arial" w:hAnsi="Arial" w:cs="Arial"/>
                <w:sz w:val="16"/>
                <w:szCs w:val="16"/>
                <w:highlight w:val="yellow"/>
              </w:rPr>
              <w:t>Sanalogic: Nur wenn das normal</w:t>
            </w:r>
            <w:r w:rsidR="00632FFE" w:rsidRPr="00703FF7">
              <w:rPr>
                <w:rFonts w:ascii="Arial" w:hAnsi="Arial" w:cs="Arial"/>
                <w:sz w:val="16"/>
                <w:szCs w:val="16"/>
                <w:highlight w:val="yellow"/>
              </w:rPr>
              <w:t>e</w:t>
            </w:r>
            <w:r w:rsidRPr="00703FF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  <w:r w:rsidR="00AC3842">
              <w:rPr>
                <w:rFonts w:ascii="Arial" w:hAnsi="Arial" w:cs="Arial"/>
                <w:sz w:val="16"/>
                <w:szCs w:val="16"/>
                <w:highlight w:val="yellow"/>
              </w:rPr>
              <w:t>Bewohnende</w:t>
            </w:r>
            <w:r w:rsidR="00AC3842" w:rsidRPr="00703FF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Essen</w:t>
            </w:r>
            <w:r w:rsidRPr="00703FF7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abgeändert wird.</w:t>
            </w:r>
          </w:p>
          <w:p w14:paraId="13705B84" w14:textId="77777777" w:rsidR="00581A4B" w:rsidRPr="001B6671" w:rsidRDefault="00581A4B" w:rsidP="00581A4B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Wird von Abteilung abgeholt  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Transport/Lieferung muss organisiert werden</w:t>
            </w:r>
          </w:p>
        </w:tc>
      </w:tr>
      <w:tr w:rsidR="002C43E0" w:rsidRPr="005416B8" w14:paraId="545DD2D8" w14:textId="77777777" w:rsidTr="00581A4B">
        <w:trPr>
          <w:trHeight w:val="135"/>
        </w:trPr>
        <w:tc>
          <w:tcPr>
            <w:tcW w:w="2376" w:type="dxa"/>
            <w:gridSpan w:val="2"/>
            <w:tcBorders>
              <w:left w:val="single" w:sz="4" w:space="0" w:color="auto"/>
            </w:tcBorders>
          </w:tcPr>
          <w:p w14:paraId="6666CF0A" w14:textId="77777777" w:rsidR="002C43E0" w:rsidRPr="00464C03" w:rsidRDefault="002C43E0" w:rsidP="00F45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</w:tcPr>
          <w:p w14:paraId="1121AFB1" w14:textId="77777777" w:rsidR="002C43E0" w:rsidRPr="00464C03" w:rsidRDefault="002C43E0" w:rsidP="00F455C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43E0" w14:paraId="0C6CE673" w14:textId="77777777" w:rsidTr="00581A4B">
        <w:trPr>
          <w:trHeight w:val="506"/>
        </w:trPr>
        <w:tc>
          <w:tcPr>
            <w:tcW w:w="1668" w:type="dxa"/>
            <w:tcBorders>
              <w:left w:val="single" w:sz="4" w:space="0" w:color="auto"/>
            </w:tcBorders>
          </w:tcPr>
          <w:p w14:paraId="2E6E957E" w14:textId="77777777" w:rsidR="002C43E0" w:rsidRPr="005416B8" w:rsidRDefault="005F513A" w:rsidP="00F455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6" w:name="Kontrollkästchen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2C43E0"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3E0">
              <w:rPr>
                <w:rFonts w:ascii="Arial" w:hAnsi="Arial" w:cs="Arial"/>
                <w:sz w:val="22"/>
                <w:szCs w:val="22"/>
              </w:rPr>
              <w:t>Vorspeise</w:t>
            </w:r>
          </w:p>
          <w:p w14:paraId="6369C143" w14:textId="77777777" w:rsidR="002C43E0" w:rsidRPr="005416B8" w:rsidRDefault="002C43E0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Hauptgang</w:t>
            </w:r>
          </w:p>
        </w:tc>
        <w:tc>
          <w:tcPr>
            <w:tcW w:w="8646" w:type="dxa"/>
            <w:gridSpan w:val="4"/>
            <w:vMerge w:val="restart"/>
            <w:tcBorders>
              <w:right w:val="single" w:sz="4" w:space="0" w:color="auto"/>
            </w:tcBorders>
          </w:tcPr>
          <w:p w14:paraId="6B2813E9" w14:textId="77777777" w:rsidR="002C43E0" w:rsidRPr="005416B8" w:rsidRDefault="002C43E0" w:rsidP="005708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675" w:firstLine="675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7088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</w:t>
            </w:r>
            <w:r w:rsidR="00570885"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0885"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0885"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70885"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885">
              <w:rPr>
                <w:rFonts w:ascii="Arial" w:hAnsi="Arial" w:cs="Arial"/>
                <w:sz w:val="22"/>
                <w:szCs w:val="22"/>
              </w:rPr>
              <w:t xml:space="preserve"> Intern/  Preis Person:</w:t>
            </w:r>
            <w:r w:rsidR="00570885" w:rsidRPr="001B66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885"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70885"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0885" w:rsidRPr="001B6671">
              <w:rPr>
                <w:rFonts w:ascii="Arial" w:hAnsi="Arial" w:cs="Arial"/>
                <w:sz w:val="22"/>
                <w:szCs w:val="22"/>
              </w:rPr>
            </w:r>
            <w:r w:rsidR="00570885"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0885">
              <w:rPr>
                <w:rFonts w:ascii="Arial" w:hAnsi="Arial" w:cs="Arial"/>
                <w:sz w:val="22"/>
                <w:szCs w:val="22"/>
              </w:rPr>
              <w:t> </w:t>
            </w:r>
            <w:r w:rsidR="00570885">
              <w:rPr>
                <w:rFonts w:ascii="Arial" w:hAnsi="Arial" w:cs="Arial"/>
                <w:sz w:val="22"/>
                <w:szCs w:val="22"/>
              </w:rPr>
              <w:t> </w:t>
            </w:r>
            <w:r w:rsidR="00570885">
              <w:rPr>
                <w:rFonts w:ascii="Arial" w:hAnsi="Arial" w:cs="Arial"/>
                <w:sz w:val="22"/>
                <w:szCs w:val="22"/>
              </w:rPr>
              <w:t> </w:t>
            </w:r>
            <w:r w:rsidR="00570885">
              <w:rPr>
                <w:rFonts w:ascii="Arial" w:hAnsi="Arial" w:cs="Arial"/>
                <w:sz w:val="22"/>
                <w:szCs w:val="22"/>
              </w:rPr>
              <w:t> </w:t>
            </w:r>
            <w:r w:rsidR="00570885">
              <w:rPr>
                <w:rFonts w:ascii="Arial" w:hAnsi="Arial" w:cs="Arial"/>
                <w:sz w:val="22"/>
                <w:szCs w:val="22"/>
              </w:rPr>
              <w:t> </w:t>
            </w:r>
            <w:r w:rsidR="00570885"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70885">
              <w:rPr>
                <w:rFonts w:ascii="Arial" w:hAnsi="Arial" w:cs="Arial"/>
                <w:sz w:val="22"/>
                <w:szCs w:val="22"/>
              </w:rPr>
              <w:t>CHF</w:t>
            </w:r>
          </w:p>
          <w:p w14:paraId="7B90B30C" w14:textId="77777777" w:rsidR="002C43E0" w:rsidRPr="005416B8" w:rsidRDefault="002C43E0" w:rsidP="005708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675" w:firstLine="675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7088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</w:t>
            </w:r>
            <w:r w:rsidR="00570885"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70885"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0885"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70885"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885">
              <w:rPr>
                <w:rFonts w:ascii="Arial" w:hAnsi="Arial" w:cs="Arial"/>
                <w:sz w:val="22"/>
                <w:szCs w:val="22"/>
              </w:rPr>
              <w:t xml:space="preserve"> Extern/ Preis Person:</w:t>
            </w:r>
            <w:r w:rsidR="00570885" w:rsidRPr="001B66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0885"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70885"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70885" w:rsidRPr="001B6671">
              <w:rPr>
                <w:rFonts w:ascii="Arial" w:hAnsi="Arial" w:cs="Arial"/>
                <w:sz w:val="22"/>
                <w:szCs w:val="22"/>
              </w:rPr>
            </w:r>
            <w:r w:rsidR="00570885"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0885">
              <w:rPr>
                <w:rFonts w:ascii="Arial" w:hAnsi="Arial" w:cs="Arial"/>
                <w:sz w:val="22"/>
                <w:szCs w:val="22"/>
              </w:rPr>
              <w:t> </w:t>
            </w:r>
            <w:r w:rsidR="00570885">
              <w:rPr>
                <w:rFonts w:ascii="Arial" w:hAnsi="Arial" w:cs="Arial"/>
                <w:sz w:val="22"/>
                <w:szCs w:val="22"/>
              </w:rPr>
              <w:t> </w:t>
            </w:r>
            <w:r w:rsidR="00570885">
              <w:rPr>
                <w:rFonts w:ascii="Arial" w:hAnsi="Arial" w:cs="Arial"/>
                <w:sz w:val="22"/>
                <w:szCs w:val="22"/>
              </w:rPr>
              <w:t> </w:t>
            </w:r>
            <w:r w:rsidR="00570885">
              <w:rPr>
                <w:rFonts w:ascii="Arial" w:hAnsi="Arial" w:cs="Arial"/>
                <w:sz w:val="22"/>
                <w:szCs w:val="22"/>
              </w:rPr>
              <w:t> </w:t>
            </w:r>
            <w:r w:rsidR="00570885">
              <w:rPr>
                <w:rFonts w:ascii="Arial" w:hAnsi="Arial" w:cs="Arial"/>
                <w:sz w:val="22"/>
                <w:szCs w:val="22"/>
              </w:rPr>
              <w:t> </w:t>
            </w:r>
            <w:r w:rsidR="00570885"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70885">
              <w:rPr>
                <w:rFonts w:ascii="Arial" w:hAnsi="Arial" w:cs="Arial"/>
                <w:sz w:val="22"/>
                <w:szCs w:val="22"/>
              </w:rPr>
              <w:t>CHF</w:t>
            </w:r>
          </w:p>
          <w:p w14:paraId="7931D8A7" w14:textId="77777777" w:rsidR="002C43E0" w:rsidRPr="003940A3" w:rsidRDefault="002C43E0" w:rsidP="005708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675" w:firstLine="67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940A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  <w:r w:rsidR="003940A3" w:rsidRPr="00F4696E">
              <w:rPr>
                <w:rFonts w:ascii="Arial" w:hAnsi="Arial" w:cs="Arial"/>
                <w:color w:val="FF0000"/>
                <w:sz w:val="16"/>
                <w:szCs w:val="16"/>
              </w:rPr>
              <w:t>(</w:t>
            </w:r>
            <w:r w:rsidR="00F4696E" w:rsidRPr="00F4696E">
              <w:rPr>
                <w:rFonts w:ascii="Arial" w:hAnsi="Arial" w:cs="Arial"/>
                <w:color w:val="FF0000"/>
                <w:sz w:val="16"/>
                <w:szCs w:val="16"/>
              </w:rPr>
              <w:t>die Preise</w:t>
            </w:r>
            <w:r w:rsidR="00F4696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F4696E">
              <w:rPr>
                <w:rFonts w:ascii="Arial" w:hAnsi="Arial" w:cs="Arial"/>
                <w:color w:val="FF0000"/>
                <w:sz w:val="16"/>
                <w:szCs w:val="16"/>
              </w:rPr>
              <w:t>dürfen nur von der Küche bearbeitet</w:t>
            </w:r>
            <w:r w:rsidR="003940A3" w:rsidRPr="00F4696E">
              <w:rPr>
                <w:rFonts w:ascii="Arial" w:hAnsi="Arial" w:cs="Arial"/>
                <w:color w:val="FF0000"/>
                <w:sz w:val="16"/>
                <w:szCs w:val="16"/>
              </w:rPr>
              <w:t xml:space="preserve"> werden)</w:t>
            </w:r>
          </w:p>
          <w:p w14:paraId="08518445" w14:textId="77777777" w:rsidR="002C43E0" w:rsidRPr="003940A3" w:rsidRDefault="002C43E0" w:rsidP="005708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675" w:firstLine="675"/>
              <w:rPr>
                <w:rFonts w:ascii="Arial" w:hAnsi="Arial" w:cs="Arial"/>
                <w:sz w:val="22"/>
                <w:szCs w:val="22"/>
              </w:rPr>
            </w:pPr>
            <w:r w:rsidRPr="003940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940A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940A3">
              <w:rPr>
                <w:rFonts w:ascii="Arial" w:hAnsi="Arial" w:cs="Arial"/>
                <w:sz w:val="22"/>
                <w:szCs w:val="22"/>
              </w:rPr>
            </w:r>
            <w:r w:rsidRPr="003940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F513A">
              <w:rPr>
                <w:rFonts w:ascii="Arial" w:hAnsi="Arial" w:cs="Arial"/>
                <w:sz w:val="22"/>
                <w:szCs w:val="22"/>
              </w:rPr>
              <w:t> </w:t>
            </w:r>
            <w:r w:rsidR="005F513A">
              <w:rPr>
                <w:rFonts w:ascii="Arial" w:hAnsi="Arial" w:cs="Arial"/>
                <w:sz w:val="22"/>
                <w:szCs w:val="22"/>
              </w:rPr>
              <w:t> </w:t>
            </w:r>
            <w:r w:rsidR="005F513A">
              <w:rPr>
                <w:rFonts w:ascii="Arial" w:hAnsi="Arial" w:cs="Arial"/>
                <w:sz w:val="22"/>
                <w:szCs w:val="22"/>
              </w:rPr>
              <w:t> </w:t>
            </w:r>
            <w:r w:rsidR="005F513A">
              <w:rPr>
                <w:rFonts w:ascii="Arial" w:hAnsi="Arial" w:cs="Arial"/>
                <w:sz w:val="22"/>
                <w:szCs w:val="22"/>
              </w:rPr>
              <w:t> </w:t>
            </w:r>
            <w:r w:rsidR="005F513A">
              <w:rPr>
                <w:rFonts w:ascii="Arial" w:hAnsi="Arial" w:cs="Arial"/>
                <w:sz w:val="22"/>
                <w:szCs w:val="22"/>
              </w:rPr>
              <w:t> </w:t>
            </w:r>
            <w:r w:rsidRPr="003940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940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4BF973" w14:textId="77777777" w:rsidR="002C43E0" w:rsidRPr="005416B8" w:rsidRDefault="002C43E0" w:rsidP="005708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675" w:firstLine="675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AD74F7" w14:textId="77777777" w:rsidR="002C43E0" w:rsidRDefault="002C43E0" w:rsidP="00570885">
            <w:pPr>
              <w:ind w:left="-675" w:firstLine="675"/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C43E0" w14:paraId="36F4EA0D" w14:textId="77777777" w:rsidTr="00581A4B">
        <w:tc>
          <w:tcPr>
            <w:tcW w:w="1668" w:type="dxa"/>
            <w:tcBorders>
              <w:left w:val="single" w:sz="4" w:space="0" w:color="auto"/>
            </w:tcBorders>
          </w:tcPr>
          <w:p w14:paraId="48D17E87" w14:textId="77777777" w:rsidR="002C43E0" w:rsidRPr="005416B8" w:rsidRDefault="002C43E0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Dessert</w:t>
            </w:r>
          </w:p>
        </w:tc>
        <w:tc>
          <w:tcPr>
            <w:tcW w:w="8646" w:type="dxa"/>
            <w:gridSpan w:val="4"/>
            <w:vMerge/>
            <w:tcBorders>
              <w:right w:val="single" w:sz="4" w:space="0" w:color="auto"/>
            </w:tcBorders>
          </w:tcPr>
          <w:p w14:paraId="27EFD617" w14:textId="77777777" w:rsidR="002C43E0" w:rsidRDefault="002C43E0" w:rsidP="00F455CA"/>
        </w:tc>
      </w:tr>
      <w:tr w:rsidR="002C43E0" w14:paraId="11411798" w14:textId="77777777" w:rsidTr="00581A4B">
        <w:tc>
          <w:tcPr>
            <w:tcW w:w="1668" w:type="dxa"/>
            <w:tcBorders>
              <w:left w:val="single" w:sz="4" w:space="0" w:color="auto"/>
            </w:tcBorders>
          </w:tcPr>
          <w:p w14:paraId="6CC3C950" w14:textId="77777777" w:rsidR="002C43E0" w:rsidRPr="005416B8" w:rsidRDefault="002C43E0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Apèro</w:t>
            </w:r>
          </w:p>
        </w:tc>
        <w:tc>
          <w:tcPr>
            <w:tcW w:w="8646" w:type="dxa"/>
            <w:gridSpan w:val="4"/>
            <w:vMerge/>
            <w:tcBorders>
              <w:right w:val="single" w:sz="4" w:space="0" w:color="auto"/>
            </w:tcBorders>
          </w:tcPr>
          <w:p w14:paraId="2E0F050A" w14:textId="77777777" w:rsidR="002C43E0" w:rsidRDefault="002C43E0" w:rsidP="00F455CA"/>
        </w:tc>
      </w:tr>
      <w:tr w:rsidR="002C43E0" w14:paraId="043DA4DF" w14:textId="77777777" w:rsidTr="00581A4B">
        <w:tc>
          <w:tcPr>
            <w:tcW w:w="1668" w:type="dxa"/>
            <w:tcBorders>
              <w:left w:val="single" w:sz="4" w:space="0" w:color="auto"/>
            </w:tcBorders>
          </w:tcPr>
          <w:p w14:paraId="0932D639" w14:textId="77777777" w:rsidR="002C43E0" w:rsidRPr="005416B8" w:rsidRDefault="002C43E0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Früchte</w:t>
            </w:r>
          </w:p>
        </w:tc>
        <w:tc>
          <w:tcPr>
            <w:tcW w:w="8646" w:type="dxa"/>
            <w:gridSpan w:val="4"/>
            <w:vMerge/>
            <w:tcBorders>
              <w:right w:val="single" w:sz="4" w:space="0" w:color="auto"/>
            </w:tcBorders>
          </w:tcPr>
          <w:p w14:paraId="7E50FE6D" w14:textId="77777777" w:rsidR="002C43E0" w:rsidRDefault="002C43E0" w:rsidP="00F455CA"/>
        </w:tc>
      </w:tr>
      <w:tr w:rsidR="002C43E0" w14:paraId="22225724" w14:textId="77777777" w:rsidTr="00581A4B">
        <w:tc>
          <w:tcPr>
            <w:tcW w:w="1668" w:type="dxa"/>
            <w:tcBorders>
              <w:left w:val="single" w:sz="4" w:space="0" w:color="auto"/>
            </w:tcBorders>
          </w:tcPr>
          <w:p w14:paraId="4BEAA97F" w14:textId="77777777" w:rsidR="002C43E0" w:rsidRPr="005416B8" w:rsidRDefault="002C43E0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Gebäck</w:t>
            </w:r>
          </w:p>
        </w:tc>
        <w:tc>
          <w:tcPr>
            <w:tcW w:w="8646" w:type="dxa"/>
            <w:gridSpan w:val="4"/>
            <w:vMerge/>
            <w:tcBorders>
              <w:right w:val="single" w:sz="4" w:space="0" w:color="auto"/>
            </w:tcBorders>
          </w:tcPr>
          <w:p w14:paraId="0475469B" w14:textId="77777777" w:rsidR="002C43E0" w:rsidRDefault="002C43E0" w:rsidP="00F455CA"/>
        </w:tc>
      </w:tr>
      <w:tr w:rsidR="002C43E0" w14:paraId="1EBDA1F5" w14:textId="77777777" w:rsidTr="00581A4B">
        <w:trPr>
          <w:trHeight w:val="491"/>
        </w:trPr>
        <w:tc>
          <w:tcPr>
            <w:tcW w:w="1668" w:type="dxa"/>
            <w:tcBorders>
              <w:left w:val="single" w:sz="4" w:space="0" w:color="auto"/>
            </w:tcBorders>
          </w:tcPr>
          <w:p w14:paraId="1A75C7B6" w14:textId="77777777" w:rsidR="002C43E0" w:rsidRPr="005416B8" w:rsidRDefault="002C43E0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anderes</w:t>
            </w:r>
          </w:p>
        </w:tc>
        <w:tc>
          <w:tcPr>
            <w:tcW w:w="8646" w:type="dxa"/>
            <w:gridSpan w:val="4"/>
            <w:vMerge/>
            <w:tcBorders>
              <w:right w:val="single" w:sz="4" w:space="0" w:color="auto"/>
            </w:tcBorders>
          </w:tcPr>
          <w:p w14:paraId="337B5D78" w14:textId="77777777" w:rsidR="002C43E0" w:rsidRDefault="002C43E0" w:rsidP="00F455CA"/>
        </w:tc>
      </w:tr>
      <w:tr w:rsidR="00A546E3" w:rsidRPr="001B6671" w14:paraId="156C55E4" w14:textId="77777777" w:rsidTr="00581A4B">
        <w:trPr>
          <w:trHeight w:val="56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F3EA" w14:textId="77777777" w:rsidR="00A546E3" w:rsidRPr="00A546E3" w:rsidRDefault="00A546E3" w:rsidP="00F455CA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9530D8" w:rsidRPr="001B6671" w14:paraId="1991B817" w14:textId="77777777" w:rsidTr="00581A4B">
        <w:trPr>
          <w:trHeight w:val="425"/>
        </w:trPr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7C54C" w14:textId="77777777" w:rsidR="00AC3842" w:rsidRDefault="00AC3842" w:rsidP="00581A4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Vorbereitung aus bestehendem Sortiment</w:t>
            </w:r>
          </w:p>
          <w:p w14:paraId="28C8DAAA" w14:textId="77777777" w:rsidR="00AC3842" w:rsidRDefault="00AC3842" w:rsidP="00581A4B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Hotellerie Haus Bürgerspital</w:t>
            </w:r>
          </w:p>
          <w:p w14:paraId="3C796E85" w14:textId="77777777" w:rsidR="009530D8" w:rsidRPr="006C298D" w:rsidRDefault="00AC3842" w:rsidP="00AC3842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Hotellerie Haus Singenberg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581A4B">
              <w:rPr>
                <w:rFonts w:ascii="Arial" w:hAnsi="Arial" w:cs="Arial"/>
                <w:b/>
                <w:sz w:val="22"/>
                <w:szCs w:val="22"/>
              </w:rPr>
              <w:t>Geschirr/Besteck/Glas</w:t>
            </w:r>
            <w:r w:rsidR="009530D8" w:rsidRPr="001A756E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9530D8" w:rsidRPr="00953A4F"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</w:p>
        </w:tc>
      </w:tr>
      <w:tr w:rsidR="009530D8" w:rsidRPr="001B6671" w14:paraId="4636E123" w14:textId="77777777" w:rsidTr="00581A4B">
        <w:trPr>
          <w:trHeight w:val="134"/>
        </w:trPr>
        <w:tc>
          <w:tcPr>
            <w:tcW w:w="103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65000AF" w14:textId="77777777" w:rsidR="009530D8" w:rsidRPr="001A756E" w:rsidRDefault="009530D8" w:rsidP="00F455C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81A4B" w:rsidRPr="001B6671" w14:paraId="4EC64DA4" w14:textId="77777777" w:rsidTr="00953A4F">
        <w:tc>
          <w:tcPr>
            <w:tcW w:w="2846" w:type="dxa"/>
            <w:gridSpan w:val="3"/>
            <w:tcBorders>
              <w:left w:val="single" w:sz="4" w:space="0" w:color="auto"/>
            </w:tcBorders>
            <w:vAlign w:val="center"/>
          </w:tcPr>
          <w:p w14:paraId="4267D1F5" w14:textId="77777777" w:rsidR="00581A4B" w:rsidRPr="001A756E" w:rsidRDefault="00581A4B" w:rsidP="00274A0B">
            <w:pPr>
              <w:rPr>
                <w:rFonts w:ascii="Arial" w:hAnsi="Arial" w:cs="Arial"/>
                <w:sz w:val="22"/>
                <w:szCs w:val="22"/>
              </w:rPr>
            </w:pP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Stk. </w:t>
            </w:r>
            <w:r w:rsidRPr="001A756E">
              <w:rPr>
                <w:rFonts w:ascii="Arial" w:hAnsi="Arial" w:cs="Arial"/>
                <w:sz w:val="22"/>
                <w:szCs w:val="22"/>
              </w:rPr>
              <w:t>Messer</w:t>
            </w:r>
          </w:p>
        </w:tc>
        <w:tc>
          <w:tcPr>
            <w:tcW w:w="3216" w:type="dxa"/>
          </w:tcPr>
          <w:p w14:paraId="23EE8078" w14:textId="77777777" w:rsidR="00581A4B" w:rsidRPr="001A756E" w:rsidRDefault="00581A4B" w:rsidP="00274A0B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53A4F">
              <w:rPr>
                <w:rFonts w:ascii="Arial" w:hAnsi="Arial" w:cs="Arial"/>
                <w:sz w:val="22"/>
                <w:szCs w:val="22"/>
              </w:rPr>
              <w:t>Stk</w:t>
            </w:r>
            <w:proofErr w:type="spellEnd"/>
            <w:r w:rsidR="00953A4F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A756E">
              <w:rPr>
                <w:rFonts w:ascii="Arial" w:hAnsi="Arial" w:cs="Arial"/>
                <w:sz w:val="22"/>
                <w:szCs w:val="22"/>
              </w:rPr>
              <w:t>Weissweinglas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0FC3349E" w14:textId="77777777" w:rsidR="00581A4B" w:rsidRPr="001A756E" w:rsidRDefault="00581A4B" w:rsidP="00953A4F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Stk. </w:t>
            </w:r>
            <w:proofErr w:type="spellStart"/>
            <w:r w:rsidR="00953A4F">
              <w:rPr>
                <w:rFonts w:ascii="Arial" w:hAnsi="Arial" w:cs="Arial"/>
                <w:sz w:val="22"/>
                <w:szCs w:val="22"/>
              </w:rPr>
              <w:t>Beamer</w:t>
            </w:r>
            <w:proofErr w:type="spellEnd"/>
            <w:r w:rsidR="00953A4F">
              <w:rPr>
                <w:rFonts w:ascii="Arial" w:hAnsi="Arial" w:cs="Arial"/>
                <w:sz w:val="22"/>
                <w:szCs w:val="22"/>
              </w:rPr>
              <w:t xml:space="preserve"> &amp; Laptop</w:t>
            </w:r>
          </w:p>
        </w:tc>
      </w:tr>
      <w:tr w:rsidR="00581A4B" w:rsidRPr="001B6671" w14:paraId="496B17BF" w14:textId="77777777" w:rsidTr="00953A4F">
        <w:tc>
          <w:tcPr>
            <w:tcW w:w="2846" w:type="dxa"/>
            <w:gridSpan w:val="3"/>
            <w:tcBorders>
              <w:left w:val="single" w:sz="4" w:space="0" w:color="auto"/>
            </w:tcBorders>
          </w:tcPr>
          <w:p w14:paraId="289D67EB" w14:textId="77777777" w:rsidR="00581A4B" w:rsidRPr="001A756E" w:rsidRDefault="00581A4B" w:rsidP="00274A0B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Stk. </w:t>
            </w:r>
            <w:r w:rsidRPr="001A756E">
              <w:rPr>
                <w:rFonts w:ascii="Arial" w:hAnsi="Arial" w:cs="Arial"/>
                <w:sz w:val="22"/>
                <w:szCs w:val="22"/>
              </w:rPr>
              <w:t>Gabel</w:t>
            </w:r>
          </w:p>
        </w:tc>
        <w:tc>
          <w:tcPr>
            <w:tcW w:w="3216" w:type="dxa"/>
          </w:tcPr>
          <w:p w14:paraId="39A865F5" w14:textId="77777777" w:rsidR="00581A4B" w:rsidRPr="001A756E" w:rsidRDefault="00581A4B" w:rsidP="00F455CA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 Stk. </w:t>
            </w:r>
            <w:r w:rsidRPr="001A756E">
              <w:rPr>
                <w:rFonts w:ascii="Arial" w:hAnsi="Arial" w:cs="Arial"/>
                <w:sz w:val="22"/>
                <w:szCs w:val="22"/>
              </w:rPr>
              <w:t>Rotweinglas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0C5C3BB4" w14:textId="77777777" w:rsidR="00581A4B" w:rsidRPr="001A756E" w:rsidRDefault="00581A4B" w:rsidP="00953A4F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A4F">
              <w:rPr>
                <w:rFonts w:ascii="Arial" w:hAnsi="Arial" w:cs="Arial"/>
                <w:sz w:val="22"/>
                <w:szCs w:val="22"/>
              </w:rPr>
              <w:t>Stk. Flipchart</w:t>
            </w:r>
          </w:p>
        </w:tc>
      </w:tr>
      <w:tr w:rsidR="00581A4B" w:rsidRPr="001B6671" w14:paraId="3EEA498B" w14:textId="77777777" w:rsidTr="00953A4F">
        <w:tc>
          <w:tcPr>
            <w:tcW w:w="2846" w:type="dxa"/>
            <w:gridSpan w:val="3"/>
            <w:tcBorders>
              <w:left w:val="single" w:sz="4" w:space="0" w:color="auto"/>
            </w:tcBorders>
          </w:tcPr>
          <w:p w14:paraId="2C7ACC6F" w14:textId="77777777" w:rsidR="00581A4B" w:rsidRPr="001A756E" w:rsidRDefault="00581A4B" w:rsidP="00274A0B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Stk. </w:t>
            </w:r>
            <w:r w:rsidRPr="001A756E">
              <w:rPr>
                <w:rFonts w:ascii="Arial" w:hAnsi="Arial" w:cs="Arial"/>
                <w:sz w:val="22"/>
                <w:szCs w:val="22"/>
              </w:rPr>
              <w:t>Löffel</w:t>
            </w:r>
          </w:p>
        </w:tc>
        <w:tc>
          <w:tcPr>
            <w:tcW w:w="3216" w:type="dxa"/>
          </w:tcPr>
          <w:p w14:paraId="7E019430" w14:textId="77777777" w:rsidR="00581A4B" w:rsidRDefault="00581A4B" w:rsidP="00274A0B">
            <w:pPr>
              <w:rPr>
                <w:rFonts w:ascii="Arial" w:hAnsi="Arial" w:cs="Arial"/>
                <w:sz w:val="22"/>
                <w:szCs w:val="22"/>
              </w:rPr>
            </w:pP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 Stk. </w:t>
            </w:r>
            <w:r w:rsidRPr="001A756E">
              <w:rPr>
                <w:rFonts w:ascii="Arial" w:hAnsi="Arial" w:cs="Arial"/>
                <w:sz w:val="22"/>
                <w:szCs w:val="22"/>
              </w:rPr>
              <w:t>Wasserglas</w:t>
            </w:r>
          </w:p>
          <w:p w14:paraId="1D9EFBC9" w14:textId="77777777" w:rsidR="00E1075C" w:rsidRPr="001A756E" w:rsidRDefault="00E1075C" w:rsidP="00274A0B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Sektgläser</w:t>
            </w:r>
            <w:r w:rsidR="00A53FCB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772E1BB8" w14:textId="77777777" w:rsidR="00581A4B" w:rsidRPr="001A756E" w:rsidRDefault="00581A4B" w:rsidP="00953A4F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 Stk. Pinnwand</w:t>
            </w:r>
          </w:p>
        </w:tc>
      </w:tr>
      <w:tr w:rsidR="00581A4B" w:rsidRPr="001B6671" w14:paraId="3B2E14D5" w14:textId="77777777" w:rsidTr="00953A4F">
        <w:tc>
          <w:tcPr>
            <w:tcW w:w="2846" w:type="dxa"/>
            <w:gridSpan w:val="3"/>
            <w:tcBorders>
              <w:left w:val="single" w:sz="4" w:space="0" w:color="auto"/>
            </w:tcBorders>
          </w:tcPr>
          <w:p w14:paraId="3D144252" w14:textId="77777777" w:rsidR="00581A4B" w:rsidRPr="001A756E" w:rsidRDefault="00581A4B" w:rsidP="00274A0B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Stk. </w:t>
            </w:r>
            <w:r w:rsidRPr="001A756E">
              <w:rPr>
                <w:rFonts w:ascii="Arial" w:hAnsi="Arial" w:cs="Arial"/>
                <w:sz w:val="22"/>
                <w:szCs w:val="22"/>
              </w:rPr>
              <w:t>Kaffeelöffel</w:t>
            </w:r>
          </w:p>
        </w:tc>
        <w:tc>
          <w:tcPr>
            <w:tcW w:w="3216" w:type="dxa"/>
          </w:tcPr>
          <w:p w14:paraId="4D41220C" w14:textId="77777777" w:rsidR="00581A4B" w:rsidRPr="001A756E" w:rsidRDefault="00581A4B" w:rsidP="00953A4F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Stk. </w:t>
            </w:r>
            <w:r>
              <w:rPr>
                <w:rFonts w:ascii="Arial" w:hAnsi="Arial" w:cs="Arial"/>
                <w:sz w:val="22"/>
                <w:szCs w:val="22"/>
              </w:rPr>
              <w:t xml:space="preserve">Becher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56C41387" w14:textId="77777777" w:rsidR="00581A4B" w:rsidRPr="001A756E" w:rsidRDefault="00581A4B" w:rsidP="00E1075C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Stk. </w:t>
            </w:r>
            <w:r w:rsidR="00E1075C">
              <w:rPr>
                <w:rFonts w:ascii="Arial" w:hAnsi="Arial" w:cs="Arial"/>
                <w:sz w:val="22"/>
                <w:szCs w:val="22"/>
              </w:rPr>
              <w:t>Musikanlage</w:t>
            </w:r>
            <w:r w:rsidR="00A53FCB">
              <w:rPr>
                <w:rFonts w:ascii="Arial" w:hAnsi="Arial" w:cs="Arial"/>
                <w:sz w:val="22"/>
                <w:szCs w:val="22"/>
              </w:rPr>
              <w:t>/ Mikrofon</w:t>
            </w:r>
          </w:p>
        </w:tc>
      </w:tr>
      <w:tr w:rsidR="00581A4B" w:rsidRPr="001B6671" w14:paraId="2DB4C5D3" w14:textId="77777777" w:rsidTr="00953A4F">
        <w:tc>
          <w:tcPr>
            <w:tcW w:w="2846" w:type="dxa"/>
            <w:gridSpan w:val="3"/>
            <w:tcBorders>
              <w:left w:val="single" w:sz="4" w:space="0" w:color="auto"/>
            </w:tcBorders>
          </w:tcPr>
          <w:p w14:paraId="71E213B5" w14:textId="77777777" w:rsidR="00581A4B" w:rsidRPr="001A756E" w:rsidRDefault="00581A4B" w:rsidP="00274A0B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Stk. </w:t>
            </w:r>
            <w:r w:rsidRPr="001A756E">
              <w:rPr>
                <w:rFonts w:ascii="Arial" w:hAnsi="Arial" w:cs="Arial"/>
                <w:sz w:val="22"/>
                <w:szCs w:val="22"/>
              </w:rPr>
              <w:t>Dessertgabel</w:t>
            </w:r>
          </w:p>
        </w:tc>
        <w:tc>
          <w:tcPr>
            <w:tcW w:w="3216" w:type="dxa"/>
          </w:tcPr>
          <w:p w14:paraId="091AE8EA" w14:textId="77777777" w:rsidR="00581A4B" w:rsidRPr="001A756E" w:rsidRDefault="00581A4B" w:rsidP="00F455CA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Stk. </w:t>
            </w:r>
            <w:r>
              <w:rPr>
                <w:rFonts w:ascii="Arial" w:hAnsi="Arial" w:cs="Arial"/>
                <w:sz w:val="22"/>
                <w:szCs w:val="22"/>
              </w:rPr>
              <w:t>Teller Plastik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68660AAF" w14:textId="77777777" w:rsidR="00581A4B" w:rsidRPr="001A756E" w:rsidRDefault="00581A4B" w:rsidP="006A67E1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Stk. </w:t>
            </w:r>
            <w:r w:rsidR="006A67E1">
              <w:rPr>
                <w:rFonts w:ascii="Arial" w:hAnsi="Arial" w:cs="Arial"/>
                <w:sz w:val="22"/>
                <w:szCs w:val="22"/>
              </w:rPr>
              <w:t>Bistrotische (hoch)</w:t>
            </w:r>
          </w:p>
        </w:tc>
      </w:tr>
      <w:tr w:rsidR="00581A4B" w:rsidRPr="001B6671" w14:paraId="23B24E0D" w14:textId="77777777" w:rsidTr="00953A4F">
        <w:tc>
          <w:tcPr>
            <w:tcW w:w="2846" w:type="dxa"/>
            <w:gridSpan w:val="3"/>
            <w:tcBorders>
              <w:left w:val="single" w:sz="4" w:space="0" w:color="auto"/>
            </w:tcBorders>
          </w:tcPr>
          <w:p w14:paraId="0B15F8DC" w14:textId="77777777" w:rsidR="00581A4B" w:rsidRPr="001A756E" w:rsidRDefault="00581A4B" w:rsidP="00274A0B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Stk. </w:t>
            </w:r>
            <w:r w:rsidRPr="001A756E">
              <w:rPr>
                <w:rFonts w:ascii="Arial" w:hAnsi="Arial" w:cs="Arial"/>
                <w:sz w:val="22"/>
                <w:szCs w:val="22"/>
              </w:rPr>
              <w:t>Menüteller</w:t>
            </w:r>
          </w:p>
        </w:tc>
        <w:tc>
          <w:tcPr>
            <w:tcW w:w="3216" w:type="dxa"/>
          </w:tcPr>
          <w:p w14:paraId="64F8D527" w14:textId="77777777" w:rsidR="00581A4B" w:rsidRPr="001A756E" w:rsidRDefault="00581A4B" w:rsidP="00F455CA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A4F">
              <w:rPr>
                <w:rFonts w:ascii="Arial" w:hAnsi="Arial" w:cs="Arial"/>
                <w:sz w:val="22"/>
                <w:szCs w:val="22"/>
              </w:rPr>
              <w:t xml:space="preserve">Stk. </w:t>
            </w:r>
            <w:r w:rsidRPr="001A756E">
              <w:rPr>
                <w:rFonts w:ascii="Arial" w:hAnsi="Arial" w:cs="Arial"/>
                <w:sz w:val="22"/>
                <w:szCs w:val="22"/>
              </w:rPr>
              <w:t>Kaffeetassen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39163314" w14:textId="77777777" w:rsidR="00581A4B" w:rsidRPr="001A756E" w:rsidRDefault="00581A4B" w:rsidP="00E1075C"/>
        </w:tc>
      </w:tr>
      <w:tr w:rsidR="00E1075C" w:rsidRPr="001B6671" w14:paraId="6514E1E3" w14:textId="77777777" w:rsidTr="00E1075C">
        <w:trPr>
          <w:trHeight w:val="244"/>
        </w:trPr>
        <w:tc>
          <w:tcPr>
            <w:tcW w:w="2846" w:type="dxa"/>
            <w:gridSpan w:val="3"/>
            <w:tcBorders>
              <w:left w:val="single" w:sz="4" w:space="0" w:color="auto"/>
            </w:tcBorders>
          </w:tcPr>
          <w:p w14:paraId="0A68FCA7" w14:textId="77777777" w:rsidR="00E1075C" w:rsidRPr="001A756E" w:rsidRDefault="00E1075C" w:rsidP="00F455CA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A756E">
              <w:rPr>
                <w:rFonts w:ascii="Arial" w:hAnsi="Arial" w:cs="Arial"/>
                <w:sz w:val="22"/>
                <w:szCs w:val="22"/>
              </w:rPr>
              <w:t>Dessertteller</w:t>
            </w:r>
          </w:p>
        </w:tc>
        <w:tc>
          <w:tcPr>
            <w:tcW w:w="3216" w:type="dxa"/>
          </w:tcPr>
          <w:p w14:paraId="78B1416C" w14:textId="77777777" w:rsidR="00E1075C" w:rsidRPr="001A756E" w:rsidRDefault="00E1075C" w:rsidP="00E1075C"/>
        </w:tc>
        <w:tc>
          <w:tcPr>
            <w:tcW w:w="4252" w:type="dxa"/>
            <w:tcBorders>
              <w:right w:val="single" w:sz="4" w:space="0" w:color="auto"/>
            </w:tcBorders>
          </w:tcPr>
          <w:p w14:paraId="4327B343" w14:textId="77777777" w:rsidR="00E1075C" w:rsidRPr="001A756E" w:rsidRDefault="00E1075C" w:rsidP="00E1075C"/>
        </w:tc>
      </w:tr>
      <w:tr w:rsidR="00E1075C" w:rsidRPr="001B6671" w14:paraId="27E25F5F" w14:textId="77777777" w:rsidTr="00E1075C">
        <w:trPr>
          <w:trHeight w:val="80"/>
        </w:trPr>
        <w:tc>
          <w:tcPr>
            <w:tcW w:w="2846" w:type="dxa"/>
            <w:gridSpan w:val="3"/>
            <w:tcBorders>
              <w:left w:val="single" w:sz="4" w:space="0" w:color="auto"/>
            </w:tcBorders>
          </w:tcPr>
          <w:p w14:paraId="6D2AA56B" w14:textId="77777777" w:rsidR="00E1075C" w:rsidRPr="001A756E" w:rsidRDefault="00E1075C" w:rsidP="00953A4F"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Dessertschale</w:t>
            </w:r>
          </w:p>
        </w:tc>
        <w:tc>
          <w:tcPr>
            <w:tcW w:w="3216" w:type="dxa"/>
          </w:tcPr>
          <w:p w14:paraId="1818DF8D" w14:textId="77777777" w:rsidR="00E1075C" w:rsidRPr="001A756E" w:rsidRDefault="00E1075C" w:rsidP="00E1075C"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0D44EA6F" w14:textId="77777777" w:rsidR="00E1075C" w:rsidRPr="001A756E" w:rsidRDefault="00E1075C" w:rsidP="00E1075C"/>
        </w:tc>
      </w:tr>
      <w:tr w:rsidR="00E1075C" w:rsidRPr="001B6671" w14:paraId="7EAEB1AA" w14:textId="77777777" w:rsidTr="00AC3842">
        <w:tc>
          <w:tcPr>
            <w:tcW w:w="1031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2717815" w14:textId="77777777" w:rsidR="00E1075C" w:rsidRDefault="00E1075C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Papiers</w:t>
            </w:r>
            <w:r w:rsidRPr="001A756E">
              <w:rPr>
                <w:rFonts w:ascii="Arial" w:hAnsi="Arial" w:cs="Arial"/>
                <w:sz w:val="22"/>
                <w:szCs w:val="22"/>
              </w:rPr>
              <w:t>ervietten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A75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6189CCA" w14:textId="77777777" w:rsidR="00E1075C" w:rsidRPr="001A756E" w:rsidRDefault="00E1075C" w:rsidP="00F455CA">
            <w:pPr>
              <w:rPr>
                <w:rFonts w:ascii="Arial" w:hAnsi="Arial" w:cs="Arial"/>
                <w:sz w:val="16"/>
                <w:szCs w:val="16"/>
              </w:rPr>
            </w:pP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Stk. </w:t>
            </w:r>
            <w:proofErr w:type="spellStart"/>
            <w:r w:rsidRPr="001A756E">
              <w:rPr>
                <w:rFonts w:ascii="Arial" w:hAnsi="Arial" w:cs="Arial"/>
                <w:sz w:val="22"/>
                <w:szCs w:val="22"/>
              </w:rPr>
              <w:t>Napperon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14:paraId="3943BF16" w14:textId="77777777" w:rsidR="00E1075C" w:rsidRDefault="00E1075C" w:rsidP="00586FBC">
            <w:pPr>
              <w:rPr>
                <w:rFonts w:ascii="Arial" w:hAnsi="Arial" w:cs="Arial"/>
                <w:sz w:val="16"/>
                <w:szCs w:val="16"/>
              </w:rPr>
            </w:pP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0"/>
                  </w:textInput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Stk. </w:t>
            </w:r>
            <w:r w:rsidRPr="001A756E">
              <w:rPr>
                <w:rFonts w:ascii="Arial" w:hAnsi="Arial" w:cs="Arial"/>
                <w:sz w:val="22"/>
                <w:szCs w:val="22"/>
              </w:rPr>
              <w:t>Tischset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1A75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7067054" w14:textId="77777777" w:rsidR="00E1075C" w:rsidRDefault="00E1075C" w:rsidP="00586FBC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4463"/>
            </w:tblGrid>
            <w:tr w:rsidR="00E1075C" w:rsidRPr="001B6671" w14:paraId="514BBD53" w14:textId="77777777" w:rsidTr="00290DC6">
              <w:tc>
                <w:tcPr>
                  <w:tcW w:w="2268" w:type="dxa"/>
                  <w:shd w:val="clear" w:color="auto" w:fill="D6E3BC"/>
                </w:tcPr>
                <w:p w14:paraId="4D102F57" w14:textId="77777777" w:rsidR="00E1075C" w:rsidRPr="001B6671" w:rsidRDefault="00E1075C" w:rsidP="0094278C">
                  <w:pPr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Lieferwunsch:</w:t>
                  </w:r>
                </w:p>
              </w:tc>
              <w:tc>
                <w:tcPr>
                  <w:tcW w:w="4463" w:type="dxa"/>
                  <w:shd w:val="clear" w:color="auto" w:fill="D6E3BC"/>
                </w:tcPr>
                <w:p w14:paraId="00F4FAF2" w14:textId="77777777" w:rsidR="00E1075C" w:rsidRPr="001B6671" w:rsidRDefault="00E1075C" w:rsidP="00632FFE">
                  <w:pPr>
                    <w:spacing w:before="20" w:after="20"/>
                    <w:ind w:left="176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bookmarkStart w:id="7" w:name="Text7"/>
                  <w:r>
                    <w:rPr>
                      <w:rFonts w:ascii="Arial" w:hAnsi="Arial" w:cs="Arial"/>
                      <w:sz w:val="22"/>
                      <w:szCs w:val="22"/>
                    </w:rPr>
                    <w:t>Datum</w: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7"/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8" w:name="Text8"/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8"/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t xml:space="preserve">  Uhr</w:t>
                  </w:r>
                </w:p>
              </w:tc>
            </w:tr>
            <w:tr w:rsidR="00A53FCB" w:rsidRPr="001B6671" w14:paraId="3E23A61F" w14:textId="77777777" w:rsidTr="00290DC6">
              <w:tc>
                <w:tcPr>
                  <w:tcW w:w="2268" w:type="dxa"/>
                  <w:shd w:val="clear" w:color="auto" w:fill="D6E3BC"/>
                </w:tcPr>
                <w:p w14:paraId="61AB07D2" w14:textId="77777777" w:rsidR="00A53FCB" w:rsidRDefault="00A53FCB" w:rsidP="0094278C">
                  <w:pPr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63" w:type="dxa"/>
                  <w:shd w:val="clear" w:color="auto" w:fill="D6E3BC"/>
                </w:tcPr>
                <w:p w14:paraId="7957F374" w14:textId="77777777" w:rsidR="00A53FCB" w:rsidRPr="001B6671" w:rsidRDefault="00A53FCB" w:rsidP="00632FFE">
                  <w:pPr>
                    <w:spacing w:before="20" w:after="20"/>
                    <w:ind w:left="17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8A8CC33" w14:textId="77777777" w:rsidR="00E1075C" w:rsidRPr="001A756E" w:rsidRDefault="00E1075C" w:rsidP="00586F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75C" w:rsidRPr="001B6671" w14:paraId="39EED226" w14:textId="77777777" w:rsidTr="00581A4B">
        <w:tc>
          <w:tcPr>
            <w:tcW w:w="103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D1C1" w14:textId="77777777" w:rsidR="00E1075C" w:rsidRDefault="00E1075C" w:rsidP="00F455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958A7E" w14:textId="77777777" w:rsidR="00A53FCB" w:rsidRPr="001A756E" w:rsidRDefault="00A53FCB" w:rsidP="00F455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00D57F" w14:textId="77777777" w:rsidR="004D7E84" w:rsidRPr="00F419E7" w:rsidRDefault="004D7E84" w:rsidP="00F455CA">
      <w:pPr>
        <w:rPr>
          <w:rFonts w:ascii="Arial" w:hAnsi="Arial" w:cs="Arial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522"/>
        <w:gridCol w:w="471"/>
        <w:gridCol w:w="236"/>
        <w:gridCol w:w="798"/>
        <w:gridCol w:w="3344"/>
      </w:tblGrid>
      <w:tr w:rsidR="002C43E0" w:rsidRPr="001B6671" w14:paraId="22D66EAB" w14:textId="77777777" w:rsidTr="00E82BE4">
        <w:tc>
          <w:tcPr>
            <w:tcW w:w="5465" w:type="dxa"/>
            <w:gridSpan w:val="2"/>
          </w:tcPr>
          <w:p w14:paraId="2D0B2CE0" w14:textId="77777777" w:rsidR="00F32903" w:rsidRPr="001B6671" w:rsidRDefault="00F32903" w:rsidP="00F455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6671">
              <w:rPr>
                <w:rFonts w:ascii="Arial" w:hAnsi="Arial" w:cs="Arial"/>
                <w:b/>
                <w:sz w:val="22"/>
                <w:szCs w:val="22"/>
              </w:rPr>
              <w:t>Getränke</w:t>
            </w:r>
          </w:p>
        </w:tc>
        <w:tc>
          <w:tcPr>
            <w:tcW w:w="1505" w:type="dxa"/>
            <w:gridSpan w:val="3"/>
          </w:tcPr>
          <w:p w14:paraId="20C548A5" w14:textId="77777777" w:rsidR="00F32903" w:rsidRPr="001B6671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4" w:type="dxa"/>
          </w:tcPr>
          <w:p w14:paraId="4B80AF6B" w14:textId="77777777" w:rsidR="00F32903" w:rsidRPr="001B6671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5CA" w:rsidRPr="005416B8" w14:paraId="680D750C" w14:textId="77777777" w:rsidTr="00E82BE4">
        <w:tc>
          <w:tcPr>
            <w:tcW w:w="10314" w:type="dxa"/>
            <w:gridSpan w:val="6"/>
          </w:tcPr>
          <w:p w14:paraId="176064F3" w14:textId="77777777" w:rsidR="00953A4F" w:rsidRPr="005416B8" w:rsidRDefault="003955D7" w:rsidP="003955D7">
            <w:pPr>
              <w:rPr>
                <w:rFonts w:ascii="Arial" w:hAnsi="Arial" w:cs="Arial"/>
                <w:sz w:val="16"/>
                <w:szCs w:val="16"/>
              </w:rPr>
            </w:pPr>
            <w:r w:rsidRPr="00953A4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</w:t>
            </w:r>
          </w:p>
        </w:tc>
      </w:tr>
      <w:tr w:rsidR="00F455CA" w:rsidRPr="005416B8" w14:paraId="0D778D9A" w14:textId="77777777" w:rsidTr="00E82BE4">
        <w:tc>
          <w:tcPr>
            <w:tcW w:w="10314" w:type="dxa"/>
            <w:gridSpan w:val="6"/>
          </w:tcPr>
          <w:p w14:paraId="67504518" w14:textId="77777777" w:rsidR="00F455CA" w:rsidRPr="00953A4F" w:rsidRDefault="00F455CA" w:rsidP="00F455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903" w:rsidRPr="005416B8" w14:paraId="3956C9DB" w14:textId="77777777" w:rsidTr="00953A4F">
        <w:tc>
          <w:tcPr>
            <w:tcW w:w="2943" w:type="dxa"/>
          </w:tcPr>
          <w:p w14:paraId="3E80054B" w14:textId="77777777" w:rsidR="00F32903" w:rsidRPr="005416B8" w:rsidRDefault="00F32903" w:rsidP="000F49BC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49BC" w:rsidRPr="005416B8">
              <w:rPr>
                <w:rFonts w:ascii="Arial" w:hAnsi="Arial" w:cs="Arial"/>
                <w:sz w:val="22"/>
                <w:szCs w:val="22"/>
              </w:rPr>
              <w:t>Mineral</w:t>
            </w:r>
          </w:p>
        </w:tc>
        <w:tc>
          <w:tcPr>
            <w:tcW w:w="2993" w:type="dxa"/>
            <w:gridSpan w:val="2"/>
          </w:tcPr>
          <w:p w14:paraId="5057D880" w14:textId="77777777" w:rsidR="00F32903" w:rsidRPr="005416B8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Stk.</w:t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</w:tcPr>
          <w:p w14:paraId="55198090" w14:textId="77777777" w:rsidR="00F32903" w:rsidRPr="005416B8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2" w:type="dxa"/>
            <w:gridSpan w:val="2"/>
          </w:tcPr>
          <w:p w14:paraId="4E65FAE4" w14:textId="77777777" w:rsidR="00F32903" w:rsidRPr="005416B8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6B8">
              <w:rPr>
                <w:rFonts w:ascii="Arial" w:hAnsi="Arial" w:cs="Arial"/>
                <w:sz w:val="22"/>
                <w:szCs w:val="22"/>
              </w:rPr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CHF</w:t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32903" w:rsidRPr="005416B8" w14:paraId="2F519450" w14:textId="77777777" w:rsidTr="00953A4F">
        <w:tc>
          <w:tcPr>
            <w:tcW w:w="2943" w:type="dxa"/>
          </w:tcPr>
          <w:p w14:paraId="518AA5E8" w14:textId="77777777" w:rsidR="00F32903" w:rsidRPr="005416B8" w:rsidRDefault="00F32903" w:rsidP="000F49BC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49BC">
              <w:rPr>
                <w:rFonts w:ascii="Arial" w:hAnsi="Arial" w:cs="Arial"/>
                <w:sz w:val="22"/>
                <w:szCs w:val="22"/>
              </w:rPr>
              <w:t>Tafelgetränke</w:t>
            </w:r>
          </w:p>
        </w:tc>
        <w:tc>
          <w:tcPr>
            <w:tcW w:w="2993" w:type="dxa"/>
            <w:gridSpan w:val="2"/>
          </w:tcPr>
          <w:p w14:paraId="4F0B9CD5" w14:textId="77777777" w:rsidR="00F32903" w:rsidRPr="005416B8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Stk.</w:t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</w:tcPr>
          <w:p w14:paraId="0B8C7245" w14:textId="77777777" w:rsidR="00F32903" w:rsidRPr="001844B1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2" w:type="dxa"/>
            <w:gridSpan w:val="2"/>
          </w:tcPr>
          <w:p w14:paraId="26088135" w14:textId="77777777" w:rsidR="00F32903" w:rsidRDefault="00F32903" w:rsidP="00F455CA">
            <w:r w:rsidRPr="001844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844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44B1">
              <w:rPr>
                <w:rFonts w:ascii="Arial" w:hAnsi="Arial" w:cs="Arial"/>
                <w:sz w:val="22"/>
                <w:szCs w:val="22"/>
              </w:rPr>
            </w:r>
            <w:r w:rsidRPr="001844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844B1">
              <w:rPr>
                <w:rFonts w:ascii="Arial" w:hAnsi="Arial" w:cs="Arial"/>
                <w:sz w:val="22"/>
                <w:szCs w:val="22"/>
              </w:rPr>
              <w:t xml:space="preserve"> CHF</w:t>
            </w:r>
          </w:p>
        </w:tc>
      </w:tr>
      <w:tr w:rsidR="00F32903" w:rsidRPr="005416B8" w14:paraId="524133EC" w14:textId="77777777" w:rsidTr="00953A4F">
        <w:tc>
          <w:tcPr>
            <w:tcW w:w="2943" w:type="dxa"/>
          </w:tcPr>
          <w:p w14:paraId="67B39488" w14:textId="77777777" w:rsidR="00F32903" w:rsidRPr="005416B8" w:rsidRDefault="00F32903" w:rsidP="000F49BC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49BC">
              <w:rPr>
                <w:rFonts w:ascii="Arial" w:hAnsi="Arial" w:cs="Arial"/>
                <w:sz w:val="22"/>
                <w:szCs w:val="22"/>
              </w:rPr>
              <w:t>Kaffee</w:t>
            </w:r>
          </w:p>
        </w:tc>
        <w:tc>
          <w:tcPr>
            <w:tcW w:w="2993" w:type="dxa"/>
            <w:gridSpan w:val="2"/>
          </w:tcPr>
          <w:p w14:paraId="6F560C94" w14:textId="77777777" w:rsidR="00F32903" w:rsidRPr="005416B8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Stk.</w:t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</w:tcPr>
          <w:p w14:paraId="532D8E8A" w14:textId="77777777" w:rsidR="00F32903" w:rsidRPr="001844B1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2" w:type="dxa"/>
            <w:gridSpan w:val="2"/>
          </w:tcPr>
          <w:p w14:paraId="15C218E1" w14:textId="77777777" w:rsidR="00F32903" w:rsidRDefault="00F32903" w:rsidP="00F455CA">
            <w:r w:rsidRPr="001844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844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44B1">
              <w:rPr>
                <w:rFonts w:ascii="Arial" w:hAnsi="Arial" w:cs="Arial"/>
                <w:sz w:val="22"/>
                <w:szCs w:val="22"/>
              </w:rPr>
            </w:r>
            <w:r w:rsidRPr="001844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844B1">
              <w:rPr>
                <w:rFonts w:ascii="Arial" w:hAnsi="Arial" w:cs="Arial"/>
                <w:sz w:val="22"/>
                <w:szCs w:val="22"/>
              </w:rPr>
              <w:t xml:space="preserve"> CHF</w:t>
            </w:r>
          </w:p>
        </w:tc>
      </w:tr>
      <w:tr w:rsidR="00F32903" w:rsidRPr="005416B8" w14:paraId="50FC3B0F" w14:textId="77777777" w:rsidTr="00953A4F">
        <w:tc>
          <w:tcPr>
            <w:tcW w:w="2943" w:type="dxa"/>
          </w:tcPr>
          <w:p w14:paraId="2A71C9D0" w14:textId="77777777" w:rsidR="00F32903" w:rsidRPr="005416B8" w:rsidRDefault="00F32903" w:rsidP="00274A0B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4A0B"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4A0B" w:rsidRPr="005416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74A0B" w:rsidRPr="005416B8">
              <w:rPr>
                <w:rFonts w:ascii="Arial" w:hAnsi="Arial" w:cs="Arial"/>
                <w:sz w:val="22"/>
                <w:szCs w:val="22"/>
              </w:rPr>
            </w:r>
            <w:r w:rsidR="00274A0B" w:rsidRPr="005416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>
              <w:rPr>
                <w:rFonts w:ascii="Arial" w:hAnsi="Arial" w:cs="Arial"/>
                <w:sz w:val="22"/>
                <w:szCs w:val="22"/>
              </w:rPr>
              <w:t> </w:t>
            </w:r>
            <w:r w:rsidR="00274A0B"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93" w:type="dxa"/>
            <w:gridSpan w:val="2"/>
          </w:tcPr>
          <w:p w14:paraId="6A580BAC" w14:textId="77777777" w:rsidR="00F32903" w:rsidRPr="005416B8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Stk.</w:t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</w:tcPr>
          <w:p w14:paraId="4EC4C0E4" w14:textId="77777777" w:rsidR="00F32903" w:rsidRPr="001844B1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2" w:type="dxa"/>
            <w:gridSpan w:val="2"/>
          </w:tcPr>
          <w:p w14:paraId="6D28CAE2" w14:textId="77777777" w:rsidR="00F32903" w:rsidRDefault="00F32903" w:rsidP="00F455CA">
            <w:r w:rsidRPr="001844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844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44B1">
              <w:rPr>
                <w:rFonts w:ascii="Arial" w:hAnsi="Arial" w:cs="Arial"/>
                <w:sz w:val="22"/>
                <w:szCs w:val="22"/>
              </w:rPr>
            </w:r>
            <w:r w:rsidRPr="001844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844B1">
              <w:rPr>
                <w:rFonts w:ascii="Arial" w:hAnsi="Arial" w:cs="Arial"/>
                <w:sz w:val="22"/>
                <w:szCs w:val="22"/>
              </w:rPr>
              <w:t xml:space="preserve"> CHF</w:t>
            </w:r>
          </w:p>
        </w:tc>
      </w:tr>
      <w:tr w:rsidR="00F32903" w:rsidRPr="005416B8" w14:paraId="53CB5F85" w14:textId="77777777" w:rsidTr="00953A4F">
        <w:tc>
          <w:tcPr>
            <w:tcW w:w="2943" w:type="dxa"/>
          </w:tcPr>
          <w:p w14:paraId="77728B22" w14:textId="77777777" w:rsidR="00F32903" w:rsidRPr="005416B8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6B8">
              <w:rPr>
                <w:rFonts w:ascii="Arial" w:hAnsi="Arial" w:cs="Arial"/>
                <w:sz w:val="22"/>
                <w:szCs w:val="22"/>
              </w:rPr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93" w:type="dxa"/>
            <w:gridSpan w:val="2"/>
          </w:tcPr>
          <w:p w14:paraId="00508BA5" w14:textId="77777777" w:rsidR="00F32903" w:rsidRPr="005416B8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Stk.</w:t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</w:tcPr>
          <w:p w14:paraId="2D09E8D2" w14:textId="77777777" w:rsidR="00F32903" w:rsidRPr="001844B1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2" w:type="dxa"/>
            <w:gridSpan w:val="2"/>
          </w:tcPr>
          <w:p w14:paraId="70359CC0" w14:textId="77777777" w:rsidR="00F32903" w:rsidRDefault="00F32903" w:rsidP="00F455CA">
            <w:r w:rsidRPr="001844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844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44B1">
              <w:rPr>
                <w:rFonts w:ascii="Arial" w:hAnsi="Arial" w:cs="Arial"/>
                <w:sz w:val="22"/>
                <w:szCs w:val="22"/>
              </w:rPr>
            </w:r>
            <w:r w:rsidRPr="001844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844B1">
              <w:rPr>
                <w:rFonts w:ascii="Arial" w:hAnsi="Arial" w:cs="Arial"/>
                <w:sz w:val="22"/>
                <w:szCs w:val="22"/>
              </w:rPr>
              <w:t xml:space="preserve"> CHF</w:t>
            </w:r>
          </w:p>
        </w:tc>
      </w:tr>
      <w:tr w:rsidR="00F32903" w:rsidRPr="005416B8" w14:paraId="4D8105FC" w14:textId="77777777" w:rsidTr="00953A4F">
        <w:tc>
          <w:tcPr>
            <w:tcW w:w="2943" w:type="dxa"/>
          </w:tcPr>
          <w:p w14:paraId="3C1C4F34" w14:textId="77777777" w:rsidR="00F32903" w:rsidRPr="005416B8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6B8">
              <w:rPr>
                <w:rFonts w:ascii="Arial" w:hAnsi="Arial" w:cs="Arial"/>
                <w:sz w:val="22"/>
                <w:szCs w:val="22"/>
              </w:rPr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93" w:type="dxa"/>
            <w:gridSpan w:val="2"/>
          </w:tcPr>
          <w:p w14:paraId="25174839" w14:textId="77777777" w:rsidR="00F32903" w:rsidRPr="005416B8" w:rsidRDefault="00F32903" w:rsidP="001A756E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Stk.</w:t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</w:tcPr>
          <w:p w14:paraId="093A6D61" w14:textId="77777777" w:rsidR="00F32903" w:rsidRPr="001844B1" w:rsidRDefault="00F32903" w:rsidP="00F455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2" w:type="dxa"/>
            <w:gridSpan w:val="2"/>
          </w:tcPr>
          <w:p w14:paraId="2182DE55" w14:textId="77777777" w:rsidR="001A756E" w:rsidRDefault="00F32903" w:rsidP="001A756E">
            <w:pPr>
              <w:rPr>
                <w:rFonts w:ascii="Arial" w:hAnsi="Arial" w:cs="Arial"/>
                <w:sz w:val="22"/>
                <w:szCs w:val="22"/>
              </w:rPr>
            </w:pPr>
            <w:r w:rsidRPr="001844B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844B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44B1">
              <w:rPr>
                <w:rFonts w:ascii="Arial" w:hAnsi="Arial" w:cs="Arial"/>
                <w:sz w:val="22"/>
                <w:szCs w:val="22"/>
              </w:rPr>
            </w:r>
            <w:r w:rsidRPr="001844B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t> </w:t>
            </w:r>
            <w:r w:rsidRPr="001844B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844B1">
              <w:rPr>
                <w:rFonts w:ascii="Arial" w:hAnsi="Arial" w:cs="Arial"/>
                <w:sz w:val="22"/>
                <w:szCs w:val="22"/>
              </w:rPr>
              <w:t xml:space="preserve"> CHF</w:t>
            </w:r>
          </w:p>
          <w:p w14:paraId="34983048" w14:textId="77777777" w:rsidR="002B38F6" w:rsidRDefault="002B38F6" w:rsidP="001A756E"/>
        </w:tc>
      </w:tr>
    </w:tbl>
    <w:p w14:paraId="69CF677E" w14:textId="77777777" w:rsidR="002B38F6" w:rsidRDefault="002B38F6"/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3085"/>
        <w:gridCol w:w="1496"/>
        <w:gridCol w:w="489"/>
        <w:gridCol w:w="1427"/>
        <w:gridCol w:w="841"/>
        <w:gridCol w:w="591"/>
        <w:gridCol w:w="2385"/>
      </w:tblGrid>
      <w:tr w:rsidR="00F32903" w:rsidRPr="001B6671" w14:paraId="5C29DC93" w14:textId="77777777" w:rsidTr="002C43E0">
        <w:trPr>
          <w:trHeight w:val="212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22989" w14:textId="77777777" w:rsidR="00F32903" w:rsidRDefault="00F32903" w:rsidP="00F455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C041AA" w14:textId="77777777" w:rsidR="00F32903" w:rsidRPr="002B38F6" w:rsidRDefault="002B38F6" w:rsidP="00F455C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Wäscherei Artikel: </w:t>
            </w:r>
            <w:r w:rsidRPr="002B38F6">
              <w:rPr>
                <w:rFonts w:ascii="Arial" w:hAnsi="Arial" w:cs="Arial"/>
                <w:sz w:val="16"/>
                <w:szCs w:val="16"/>
              </w:rPr>
              <w:t xml:space="preserve">Wäscherei </w:t>
            </w:r>
            <w:r w:rsidR="00953A4F">
              <w:rPr>
                <w:rFonts w:ascii="Arial" w:hAnsi="Arial" w:cs="Arial"/>
                <w:sz w:val="16"/>
                <w:szCs w:val="16"/>
              </w:rPr>
              <w:t>ist verantwortlich</w:t>
            </w:r>
            <w:r w:rsidR="003940A3">
              <w:rPr>
                <w:rFonts w:ascii="Arial" w:hAnsi="Arial" w:cs="Arial"/>
                <w:sz w:val="16"/>
                <w:szCs w:val="16"/>
              </w:rPr>
              <w:t>,</w:t>
            </w:r>
            <w:r w:rsidR="00953A4F">
              <w:rPr>
                <w:rFonts w:ascii="Arial" w:hAnsi="Arial" w:cs="Arial"/>
                <w:sz w:val="16"/>
                <w:szCs w:val="16"/>
              </w:rPr>
              <w:t xml:space="preserve"> das</w:t>
            </w:r>
            <w:r w:rsidR="003940A3">
              <w:rPr>
                <w:rFonts w:ascii="Arial" w:hAnsi="Arial" w:cs="Arial"/>
                <w:sz w:val="16"/>
                <w:szCs w:val="16"/>
              </w:rPr>
              <w:t>s</w:t>
            </w:r>
            <w:r w:rsidR="00953A4F">
              <w:rPr>
                <w:rFonts w:ascii="Arial" w:hAnsi="Arial" w:cs="Arial"/>
                <w:sz w:val="16"/>
                <w:szCs w:val="16"/>
              </w:rPr>
              <w:t xml:space="preserve"> die bestellten Artikel geliefert werden</w:t>
            </w:r>
            <w:r w:rsidRPr="002B38F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5A3E8E1" w14:textId="77777777" w:rsidR="00F32903" w:rsidRPr="00972032" w:rsidRDefault="00F32903" w:rsidP="00F455C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32903" w:rsidRPr="001B6671" w14:paraId="32758747" w14:textId="77777777" w:rsidTr="002C43E0">
        <w:tblPrEx>
          <w:tblBorders>
            <w:bottom w:val="single" w:sz="4" w:space="0" w:color="C0C0C0"/>
          </w:tblBorders>
        </w:tblPrEx>
        <w:trPr>
          <w:trHeight w:val="80"/>
        </w:trPr>
        <w:tc>
          <w:tcPr>
            <w:tcW w:w="45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FFCF44" w14:textId="77777777" w:rsidR="00F32903" w:rsidRPr="005416B8" w:rsidRDefault="00F32903" w:rsidP="00F455C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F31B5" w14:textId="77777777" w:rsidR="00F32903" w:rsidRPr="005416B8" w:rsidRDefault="00F32903" w:rsidP="00F455C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2A39B" w14:textId="77777777" w:rsidR="00F32903" w:rsidRPr="005416B8" w:rsidRDefault="00F32903" w:rsidP="00F455C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AB234A" w14:textId="77777777" w:rsidR="00F32903" w:rsidRPr="005416B8" w:rsidRDefault="00F32903" w:rsidP="00F455C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C43E0" w:rsidRPr="001B6671" w14:paraId="7F3AECC8" w14:textId="77777777" w:rsidTr="00953A4F">
        <w:tblPrEx>
          <w:tblBorders>
            <w:bottom w:val="single" w:sz="4" w:space="0" w:color="C0C0C0"/>
          </w:tblBorders>
        </w:tblPrEx>
        <w:trPr>
          <w:trHeight w:val="309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38DE0" w14:textId="77777777" w:rsidR="002C43E0" w:rsidRPr="0091543E" w:rsidRDefault="002C43E0" w:rsidP="002B38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38F6">
              <w:rPr>
                <w:rFonts w:ascii="Arial" w:hAnsi="Arial" w:cs="Arial"/>
                <w:sz w:val="22"/>
                <w:szCs w:val="22"/>
              </w:rPr>
              <w:t>Stofft</w:t>
            </w:r>
            <w:r>
              <w:rPr>
                <w:rFonts w:ascii="Arial" w:hAnsi="Arial" w:cs="Arial"/>
                <w:sz w:val="22"/>
                <w:szCs w:val="22"/>
              </w:rPr>
              <w:t>ischtücher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6B779" w14:textId="77777777" w:rsidR="002C43E0" w:rsidRPr="005416B8" w:rsidRDefault="002C43E0" w:rsidP="00586FBC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St.</w:t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9626B" w14:textId="77777777" w:rsidR="002C43E0" w:rsidRPr="005416B8" w:rsidRDefault="00274A0B" w:rsidP="00274A0B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6B8">
              <w:rPr>
                <w:rFonts w:ascii="Arial" w:hAnsi="Arial" w:cs="Arial"/>
                <w:sz w:val="22"/>
                <w:szCs w:val="22"/>
              </w:rPr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C43E0"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3E0">
              <w:rPr>
                <w:rFonts w:ascii="Arial" w:hAnsi="Arial" w:cs="Arial"/>
                <w:sz w:val="22"/>
                <w:szCs w:val="22"/>
              </w:rPr>
              <w:t>Farbe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164F6" w14:textId="77777777" w:rsidR="002C43E0" w:rsidRPr="005416B8" w:rsidRDefault="00274A0B" w:rsidP="00274A0B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6B8">
              <w:rPr>
                <w:rFonts w:ascii="Arial" w:hAnsi="Arial" w:cs="Arial"/>
                <w:sz w:val="22"/>
                <w:szCs w:val="22"/>
              </w:rPr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C43E0">
              <w:rPr>
                <w:rFonts w:ascii="Arial" w:hAnsi="Arial" w:cs="Arial"/>
                <w:sz w:val="22"/>
                <w:szCs w:val="22"/>
              </w:rPr>
              <w:t xml:space="preserve"> Grösse</w:t>
            </w:r>
          </w:p>
        </w:tc>
      </w:tr>
      <w:tr w:rsidR="002C43E0" w:rsidRPr="001B6671" w14:paraId="44182522" w14:textId="77777777" w:rsidTr="00953A4F">
        <w:tblPrEx>
          <w:tblBorders>
            <w:bottom w:val="single" w:sz="4" w:space="0" w:color="C0C0C0"/>
          </w:tblBorders>
        </w:tblPrEx>
        <w:trPr>
          <w:trHeight w:val="117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AB66F" w14:textId="77777777" w:rsidR="002C43E0" w:rsidRPr="001B6671" w:rsidRDefault="002C43E0" w:rsidP="002B38F6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38F6">
              <w:rPr>
                <w:rFonts w:ascii="Arial" w:hAnsi="Arial" w:cs="Arial"/>
                <w:sz w:val="22"/>
                <w:szCs w:val="22"/>
              </w:rPr>
              <w:t>Stoffs</w:t>
            </w:r>
            <w:r>
              <w:rPr>
                <w:rFonts w:ascii="Arial" w:hAnsi="Arial" w:cs="Arial"/>
                <w:sz w:val="22"/>
                <w:szCs w:val="22"/>
              </w:rPr>
              <w:t>ervietten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58AE1" w14:textId="77777777" w:rsidR="002C43E0" w:rsidRPr="005416B8" w:rsidRDefault="002C43E0" w:rsidP="00586FBC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St.</w:t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DA94F" w14:textId="77777777" w:rsidR="002C43E0" w:rsidRPr="005416B8" w:rsidRDefault="00274A0B" w:rsidP="00981FD2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6B8">
              <w:rPr>
                <w:rFonts w:ascii="Arial" w:hAnsi="Arial" w:cs="Arial"/>
                <w:sz w:val="22"/>
                <w:szCs w:val="22"/>
              </w:rPr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C43E0"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3E0">
              <w:rPr>
                <w:rFonts w:ascii="Arial" w:hAnsi="Arial" w:cs="Arial"/>
                <w:sz w:val="22"/>
                <w:szCs w:val="22"/>
              </w:rPr>
              <w:t>Farbe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53828" w14:textId="77777777" w:rsidR="002C43E0" w:rsidRPr="005416B8" w:rsidRDefault="00274A0B" w:rsidP="00274A0B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6B8">
              <w:rPr>
                <w:rFonts w:ascii="Arial" w:hAnsi="Arial" w:cs="Arial"/>
                <w:sz w:val="22"/>
                <w:szCs w:val="22"/>
              </w:rPr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C43E0">
              <w:rPr>
                <w:rFonts w:ascii="Arial" w:hAnsi="Arial" w:cs="Arial"/>
                <w:sz w:val="22"/>
                <w:szCs w:val="22"/>
              </w:rPr>
              <w:t xml:space="preserve"> Grösse</w:t>
            </w:r>
          </w:p>
        </w:tc>
      </w:tr>
      <w:tr w:rsidR="002C43E0" w:rsidRPr="001B6671" w14:paraId="2D3696D3" w14:textId="77777777" w:rsidTr="00953A4F">
        <w:tblPrEx>
          <w:tblBorders>
            <w:bottom w:val="single" w:sz="4" w:space="0" w:color="C0C0C0"/>
          </w:tblBorders>
        </w:tblPrEx>
        <w:trPr>
          <w:trHeight w:val="183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555194" w14:textId="77777777" w:rsidR="002C43E0" w:rsidRPr="001B6671" w:rsidRDefault="002C43E0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38F6">
              <w:rPr>
                <w:rFonts w:ascii="Arial" w:hAnsi="Arial" w:cs="Arial"/>
                <w:sz w:val="22"/>
                <w:szCs w:val="22"/>
              </w:rPr>
              <w:t>Stoff-</w:t>
            </w:r>
            <w:r>
              <w:rPr>
                <w:rFonts w:ascii="Arial" w:hAnsi="Arial" w:cs="Arial"/>
                <w:sz w:val="22"/>
                <w:szCs w:val="22"/>
              </w:rPr>
              <w:t>Set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79EDC" w14:textId="77777777" w:rsidR="002C43E0" w:rsidRPr="005416B8" w:rsidRDefault="002C43E0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St.</w:t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6671D" w14:textId="77777777" w:rsidR="002C43E0" w:rsidRPr="005416B8" w:rsidRDefault="00274A0B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6B8">
              <w:rPr>
                <w:rFonts w:ascii="Arial" w:hAnsi="Arial" w:cs="Arial"/>
                <w:sz w:val="22"/>
                <w:szCs w:val="22"/>
              </w:rPr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C43E0"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3E0">
              <w:rPr>
                <w:rFonts w:ascii="Arial" w:hAnsi="Arial" w:cs="Arial"/>
                <w:sz w:val="22"/>
                <w:szCs w:val="22"/>
              </w:rPr>
              <w:t>Farbe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EB3DB" w14:textId="77777777" w:rsidR="002C43E0" w:rsidRPr="005416B8" w:rsidRDefault="00274A0B" w:rsidP="00586FBC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6B8">
              <w:rPr>
                <w:rFonts w:ascii="Arial" w:hAnsi="Arial" w:cs="Arial"/>
                <w:sz w:val="22"/>
                <w:szCs w:val="22"/>
              </w:rPr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C43E0">
              <w:rPr>
                <w:rFonts w:ascii="Arial" w:hAnsi="Arial" w:cs="Arial"/>
                <w:sz w:val="22"/>
                <w:szCs w:val="22"/>
              </w:rPr>
              <w:t xml:space="preserve"> Grösse</w:t>
            </w:r>
          </w:p>
        </w:tc>
      </w:tr>
      <w:tr w:rsidR="002C43E0" w:rsidRPr="001B6671" w14:paraId="12F1B626" w14:textId="77777777" w:rsidTr="002C43E0">
        <w:tblPrEx>
          <w:tblBorders>
            <w:bottom w:val="single" w:sz="4" w:space="0" w:color="C0C0C0"/>
          </w:tblBorders>
        </w:tblPrEx>
        <w:trPr>
          <w:trHeight w:val="251"/>
        </w:trPr>
        <w:tc>
          <w:tcPr>
            <w:tcW w:w="103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F452" w14:textId="77777777" w:rsidR="002C43E0" w:rsidRDefault="002C43E0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anderes…………………………………………………………………………………</w:t>
            </w:r>
          </w:p>
          <w:p w14:paraId="4A5DB532" w14:textId="77777777" w:rsidR="00253CCB" w:rsidRDefault="00253CCB" w:rsidP="00F455CA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372"/>
              <w:gridCol w:w="4463"/>
            </w:tblGrid>
            <w:tr w:rsidR="00253CCB" w:rsidRPr="001B6671" w14:paraId="7855D7DC" w14:textId="77777777" w:rsidTr="0094278C">
              <w:tc>
                <w:tcPr>
                  <w:tcW w:w="3372" w:type="dxa"/>
                </w:tcPr>
                <w:p w14:paraId="07FD1CFA" w14:textId="77777777" w:rsidR="00253CCB" w:rsidRPr="001B6671" w:rsidRDefault="00253CCB" w:rsidP="0094278C">
                  <w:pPr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Lieferwunsch</w:t>
                  </w:r>
                </w:p>
              </w:tc>
              <w:tc>
                <w:tcPr>
                  <w:tcW w:w="4463" w:type="dxa"/>
                </w:tcPr>
                <w:p w14:paraId="144D662F" w14:textId="77777777" w:rsidR="00253CCB" w:rsidRPr="001B6671" w:rsidRDefault="00253CCB" w:rsidP="0094278C">
                  <w:pPr>
                    <w:spacing w:before="20" w:after="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Datum,</w: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 </w:t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1B6671">
                    <w:rPr>
                      <w:rFonts w:ascii="Arial" w:hAnsi="Arial" w:cs="Arial"/>
                      <w:sz w:val="22"/>
                      <w:szCs w:val="22"/>
                    </w:rPr>
                    <w:t xml:space="preserve">  Uhr</w:t>
                  </w:r>
                </w:p>
              </w:tc>
            </w:tr>
          </w:tbl>
          <w:p w14:paraId="10471B5F" w14:textId="77777777" w:rsidR="002C43E0" w:rsidRPr="00F32903" w:rsidRDefault="002C43E0" w:rsidP="00F455C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E590D7" w14:textId="77777777" w:rsidR="00F32903" w:rsidRDefault="00F32903" w:rsidP="00F455CA">
      <w:pPr>
        <w:rPr>
          <w:rFonts w:ascii="Arial" w:hAnsi="Arial" w:cs="Arial"/>
          <w:sz w:val="16"/>
          <w:szCs w:val="1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3085"/>
        <w:gridCol w:w="7229"/>
      </w:tblGrid>
      <w:tr w:rsidR="00F32903" w:rsidRPr="00972032" w14:paraId="5375A69D" w14:textId="77777777" w:rsidTr="00956E0E">
        <w:trPr>
          <w:trHeight w:val="212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27B6B" w14:textId="77777777" w:rsidR="00F32903" w:rsidRPr="00972032" w:rsidRDefault="00F455CA" w:rsidP="00A53FCB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Infrastruktur:</w:t>
            </w:r>
            <w:r w:rsidR="00344B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53A4F" w:rsidRPr="00953A4F">
              <w:rPr>
                <w:rFonts w:ascii="Arial" w:hAnsi="Arial" w:cs="Arial"/>
                <w:sz w:val="16"/>
                <w:szCs w:val="16"/>
              </w:rPr>
              <w:t>Beim</w:t>
            </w:r>
            <w:r w:rsidR="00953A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53A4F" w:rsidRPr="002C43E0">
              <w:rPr>
                <w:rFonts w:ascii="Arial" w:hAnsi="Arial" w:cs="Arial"/>
                <w:sz w:val="16"/>
                <w:szCs w:val="16"/>
              </w:rPr>
              <w:t>Technischen</w:t>
            </w:r>
            <w:r w:rsidR="00344BAE" w:rsidRPr="002C43E0">
              <w:rPr>
                <w:rFonts w:ascii="Arial" w:hAnsi="Arial" w:cs="Arial"/>
                <w:sz w:val="16"/>
                <w:szCs w:val="16"/>
              </w:rPr>
              <w:t xml:space="preserve"> Dienst via </w:t>
            </w:r>
            <w:r w:rsidR="00A53FCB">
              <w:rPr>
                <w:rFonts w:ascii="Arial" w:hAnsi="Arial" w:cs="Arial"/>
                <w:b/>
                <w:color w:val="FF0000"/>
                <w:sz w:val="20"/>
                <w:u w:val="single"/>
              </w:rPr>
              <w:t>Ticket</w:t>
            </w:r>
            <w:r w:rsidR="00344BAE" w:rsidRPr="007D5FE9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953A4F" w:rsidRPr="00953A4F">
              <w:rPr>
                <w:rFonts w:ascii="Arial" w:hAnsi="Arial" w:cs="Arial"/>
                <w:sz w:val="16"/>
                <w:szCs w:val="16"/>
              </w:rPr>
              <w:t>bestellen.</w:t>
            </w:r>
          </w:p>
        </w:tc>
      </w:tr>
      <w:tr w:rsidR="00956E0E" w:rsidRPr="005416B8" w14:paraId="1D3EBA45" w14:textId="77777777" w:rsidTr="00956E0E">
        <w:tblPrEx>
          <w:tblBorders>
            <w:bottom w:val="single" w:sz="4" w:space="0" w:color="C0C0C0"/>
          </w:tblBorders>
        </w:tblPrEx>
        <w:trPr>
          <w:trHeight w:val="8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85C0B5" w14:textId="77777777" w:rsidR="00956E0E" w:rsidRPr="005416B8" w:rsidRDefault="00956E0E" w:rsidP="00F455C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53A4F" w:rsidRPr="00CA4B27" w14:paraId="1F5C6D65" w14:textId="77777777" w:rsidTr="00956E0E">
        <w:tblPrEx>
          <w:tblBorders>
            <w:bottom w:val="single" w:sz="4" w:space="0" w:color="C0C0C0"/>
          </w:tblBorders>
        </w:tblPrEx>
        <w:trPr>
          <w:trHeight w:val="187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7CACBB" w14:textId="77777777" w:rsidR="00953A4F" w:rsidRPr="0091543E" w:rsidRDefault="00953A4F" w:rsidP="002B38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Tisch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B363B" w14:textId="77777777" w:rsidR="00953A4F" w:rsidRPr="005416B8" w:rsidRDefault="00E209CA" w:rsidP="00274A0B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53A4F">
              <w:rPr>
                <w:rFonts w:ascii="Arial" w:hAnsi="Arial" w:cs="Arial"/>
                <w:sz w:val="22"/>
                <w:szCs w:val="22"/>
              </w:rPr>
              <w:t>St.</w:t>
            </w:r>
            <w:r w:rsidR="00953A4F"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53A4F" w14:paraId="4BB7D35F" w14:textId="77777777" w:rsidTr="00956E0E">
        <w:tblPrEx>
          <w:tblBorders>
            <w:bottom w:val="single" w:sz="4" w:space="0" w:color="C0C0C0"/>
          </w:tblBorders>
        </w:tblPrEx>
        <w:trPr>
          <w:trHeight w:val="117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D8E30" w14:textId="77777777" w:rsidR="00953A4F" w:rsidRPr="001B6671" w:rsidRDefault="00953A4F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Bank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4A0C0" w14:textId="77777777" w:rsidR="00953A4F" w:rsidRPr="005416B8" w:rsidRDefault="00E209CA" w:rsidP="00274A0B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53A4F">
              <w:rPr>
                <w:rFonts w:ascii="Arial" w:hAnsi="Arial" w:cs="Arial"/>
                <w:sz w:val="22"/>
                <w:szCs w:val="22"/>
              </w:rPr>
              <w:t>St.</w:t>
            </w:r>
            <w:r w:rsidR="00953A4F"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53A4F" w14:paraId="4299A714" w14:textId="77777777" w:rsidTr="00956E0E">
        <w:tblPrEx>
          <w:tblBorders>
            <w:bottom w:val="single" w:sz="4" w:space="0" w:color="C0C0C0"/>
          </w:tblBorders>
        </w:tblPrEx>
        <w:trPr>
          <w:trHeight w:val="183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34B362" w14:textId="77777777" w:rsidR="00953A4F" w:rsidRPr="001B6671" w:rsidRDefault="00953A4F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Stühl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2A892" w14:textId="77777777" w:rsidR="00953A4F" w:rsidRPr="005416B8" w:rsidRDefault="00E209CA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53A4F">
              <w:rPr>
                <w:rFonts w:ascii="Arial" w:hAnsi="Arial" w:cs="Arial"/>
                <w:sz w:val="22"/>
                <w:szCs w:val="22"/>
              </w:rPr>
              <w:t>St.</w:t>
            </w:r>
            <w:r w:rsidR="00953A4F"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53A4F" w14:paraId="274896C5" w14:textId="77777777" w:rsidTr="00956E0E">
        <w:tblPrEx>
          <w:tblBorders>
            <w:bottom w:val="single" w:sz="4" w:space="0" w:color="C0C0C0"/>
          </w:tblBorders>
        </w:tblPrEx>
        <w:trPr>
          <w:trHeight w:val="183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B9364" w14:textId="77777777" w:rsidR="00953A4F" w:rsidRPr="001B6671" w:rsidRDefault="00953A4F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Sonnenschirm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2371A" w14:textId="77777777" w:rsidR="00953A4F" w:rsidRPr="005416B8" w:rsidRDefault="00E209CA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53A4F">
              <w:rPr>
                <w:rFonts w:ascii="Arial" w:hAnsi="Arial" w:cs="Arial"/>
                <w:sz w:val="22"/>
                <w:szCs w:val="22"/>
              </w:rPr>
              <w:t>St.</w:t>
            </w:r>
            <w:r w:rsidR="00953A4F"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209CA" w14:paraId="470066EA" w14:textId="77777777" w:rsidTr="00956E0E">
        <w:tblPrEx>
          <w:tblBorders>
            <w:bottom w:val="single" w:sz="4" w:space="0" w:color="C0C0C0"/>
          </w:tblBorders>
        </w:tblPrEx>
        <w:trPr>
          <w:trHeight w:val="183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CCD17E" w14:textId="77777777" w:rsidR="00E209CA" w:rsidRPr="00E209CA" w:rsidRDefault="00E209CA" w:rsidP="00E209C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209C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09C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Kabelrolle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8DA505" w14:textId="77777777" w:rsidR="00E209CA" w:rsidRPr="001B6671" w:rsidRDefault="00E209CA" w:rsidP="00E209CA">
            <w:pPr>
              <w:rPr>
                <w:rFonts w:ascii="Arial" w:hAnsi="Arial" w:cs="Arial"/>
                <w:sz w:val="22"/>
                <w:szCs w:val="22"/>
              </w:rPr>
            </w:pPr>
            <w:r w:rsidRPr="00776C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209C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76C5D">
              <w:rPr>
                <w:rFonts w:ascii="Arial" w:hAnsi="Arial" w:cs="Arial"/>
                <w:sz w:val="22"/>
                <w:szCs w:val="22"/>
              </w:rPr>
            </w:r>
            <w:r w:rsidRPr="00776C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09CA">
              <w:rPr>
                <w:rFonts w:ascii="Arial" w:hAnsi="Arial" w:cs="Arial"/>
                <w:sz w:val="22"/>
                <w:szCs w:val="22"/>
                <w:lang w:val="en-GB"/>
              </w:rPr>
              <w:t>St.</w:t>
            </w:r>
          </w:p>
        </w:tc>
      </w:tr>
      <w:tr w:rsidR="00E209CA" w14:paraId="28C9C02A" w14:textId="77777777" w:rsidTr="00956E0E">
        <w:tblPrEx>
          <w:tblBorders>
            <w:bottom w:val="single" w:sz="4" w:space="0" w:color="C0C0C0"/>
          </w:tblBorders>
        </w:tblPrEx>
        <w:trPr>
          <w:trHeight w:val="183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78FE63" w14:textId="77777777" w:rsidR="00E209CA" w:rsidRPr="005416B8" w:rsidRDefault="00E209CA" w:rsidP="00E209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209C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09CA">
              <w:rPr>
                <w:rFonts w:ascii="Arial" w:hAnsi="Arial" w:cs="Arial"/>
                <w:sz w:val="22"/>
                <w:szCs w:val="22"/>
                <w:lang w:val="en-GB"/>
              </w:rPr>
              <w:t xml:space="preserve"> Grill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424EF" w14:textId="77777777" w:rsidR="00E209CA" w:rsidRPr="00776C5D" w:rsidRDefault="00E209CA" w:rsidP="00E209CA">
            <w:pPr>
              <w:rPr>
                <w:rFonts w:ascii="Arial" w:hAnsi="Arial" w:cs="Arial"/>
                <w:sz w:val="22"/>
                <w:szCs w:val="22"/>
              </w:rPr>
            </w:pPr>
            <w:r w:rsidRPr="00776C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209C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76C5D">
              <w:rPr>
                <w:rFonts w:ascii="Arial" w:hAnsi="Arial" w:cs="Arial"/>
                <w:sz w:val="22"/>
                <w:szCs w:val="22"/>
              </w:rPr>
            </w:r>
            <w:r w:rsidRPr="00776C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09CA">
              <w:rPr>
                <w:rFonts w:ascii="Arial" w:hAnsi="Arial" w:cs="Arial"/>
                <w:sz w:val="22"/>
                <w:szCs w:val="22"/>
                <w:lang w:val="en-GB"/>
              </w:rPr>
              <w:t>St.</w:t>
            </w:r>
          </w:p>
        </w:tc>
      </w:tr>
      <w:tr w:rsidR="00E209CA" w14:paraId="1F2708FA" w14:textId="77777777" w:rsidTr="00956E0E">
        <w:tblPrEx>
          <w:tblBorders>
            <w:bottom w:val="single" w:sz="4" w:space="0" w:color="C0C0C0"/>
          </w:tblBorders>
        </w:tblPrEx>
        <w:trPr>
          <w:trHeight w:val="183"/>
        </w:trPr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DDCED7" w14:textId="77777777" w:rsidR="00E209CA" w:rsidRPr="005416B8" w:rsidRDefault="00E209CA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E209C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09C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209CA">
              <w:rPr>
                <w:rFonts w:ascii="Arial" w:hAnsi="Arial" w:cs="Arial"/>
                <w:sz w:val="22"/>
                <w:szCs w:val="22"/>
                <w:lang w:val="en-GB"/>
              </w:rPr>
              <w:t>anderes</w:t>
            </w:r>
            <w:proofErr w:type="spellEnd"/>
            <w:r w:rsidRPr="00E209CA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50829" w14:textId="77777777" w:rsidR="00E209CA" w:rsidRPr="001B6671" w:rsidRDefault="00E209CA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776C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209CA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776C5D">
              <w:rPr>
                <w:rFonts w:ascii="Arial" w:hAnsi="Arial" w:cs="Arial"/>
                <w:sz w:val="22"/>
                <w:szCs w:val="22"/>
              </w:rPr>
            </w:r>
            <w:r w:rsidRPr="00776C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t> </w:t>
            </w:r>
            <w:r w:rsidRPr="00776C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209CA">
              <w:rPr>
                <w:rFonts w:ascii="Arial" w:hAnsi="Arial" w:cs="Arial"/>
                <w:sz w:val="22"/>
                <w:szCs w:val="22"/>
                <w:lang w:val="en-GB"/>
              </w:rPr>
              <w:t>St.</w:t>
            </w:r>
          </w:p>
        </w:tc>
      </w:tr>
      <w:tr w:rsidR="00776C5D" w:rsidRPr="00E209CA" w14:paraId="31AF8A84" w14:textId="77777777" w:rsidTr="00B740AF">
        <w:tblPrEx>
          <w:tblBorders>
            <w:bottom w:val="single" w:sz="4" w:space="0" w:color="C0C0C0"/>
          </w:tblBorders>
        </w:tblPrEx>
        <w:trPr>
          <w:trHeight w:val="8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30DE" w14:textId="77777777" w:rsidR="00776C5D" w:rsidRPr="00E209CA" w:rsidRDefault="00776C5D" w:rsidP="000F4DB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3661C9F0" w14:textId="77777777" w:rsidR="00DA5212" w:rsidRPr="00E209CA" w:rsidRDefault="00DA5212" w:rsidP="00F455CA">
      <w:pPr>
        <w:rPr>
          <w:rFonts w:ascii="Arial" w:hAnsi="Arial" w:cs="Arial"/>
          <w:sz w:val="16"/>
          <w:szCs w:val="16"/>
          <w:lang w:val="en-GB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701"/>
        <w:gridCol w:w="4394"/>
      </w:tblGrid>
      <w:tr w:rsidR="00F455CA" w:rsidRPr="00972032" w14:paraId="1427114C" w14:textId="77777777" w:rsidTr="002C43E0">
        <w:trPr>
          <w:trHeight w:val="212"/>
        </w:trPr>
        <w:tc>
          <w:tcPr>
            <w:tcW w:w="10314" w:type="dxa"/>
            <w:gridSpan w:val="3"/>
          </w:tcPr>
          <w:p w14:paraId="608CC9D0" w14:textId="77777777" w:rsidR="00F455CA" w:rsidRPr="00972032" w:rsidRDefault="00F455CA" w:rsidP="00F455CA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Servicepersonal</w:t>
            </w:r>
          </w:p>
        </w:tc>
      </w:tr>
      <w:tr w:rsidR="002C43E0" w:rsidRPr="005416B8" w14:paraId="5162BA44" w14:textId="77777777" w:rsidTr="002C43E0">
        <w:trPr>
          <w:trHeight w:val="80"/>
        </w:trPr>
        <w:tc>
          <w:tcPr>
            <w:tcW w:w="4219" w:type="dxa"/>
            <w:shd w:val="clear" w:color="auto" w:fill="auto"/>
            <w:vAlign w:val="center"/>
          </w:tcPr>
          <w:p w14:paraId="39CF5731" w14:textId="77777777" w:rsidR="002C43E0" w:rsidRPr="005416B8" w:rsidRDefault="002C43E0" w:rsidP="00F455CA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6250D0AF" w14:textId="77777777" w:rsidR="002C43E0" w:rsidRPr="005416B8" w:rsidRDefault="002C43E0" w:rsidP="00F455CA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455CA" w:rsidRPr="005416B8" w14:paraId="6EE645C0" w14:textId="77777777" w:rsidTr="002C43E0">
        <w:trPr>
          <w:trHeight w:val="309"/>
        </w:trPr>
        <w:tc>
          <w:tcPr>
            <w:tcW w:w="10314" w:type="dxa"/>
            <w:gridSpan w:val="3"/>
          </w:tcPr>
          <w:p w14:paraId="5390A3BC" w14:textId="77777777" w:rsidR="00F455CA" w:rsidRPr="005416B8" w:rsidRDefault="00F455CA" w:rsidP="00703FF7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Ja 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Nein</w:t>
            </w:r>
            <w:r w:rsidRPr="00F455C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03FF7">
              <w:rPr>
                <w:rFonts w:ascii="Arial" w:hAnsi="Arial" w:cs="Arial"/>
                <w:sz w:val="22"/>
                <w:szCs w:val="22"/>
              </w:rPr>
              <w:t>Hotellerie Haus Bürgerspital</w:t>
            </w:r>
            <w:r w:rsidR="00703FF7">
              <w:rPr>
                <w:rFonts w:ascii="Arial" w:hAnsi="Arial" w:cs="Arial"/>
                <w:sz w:val="22"/>
                <w:szCs w:val="22"/>
              </w:rPr>
              <w:br/>
            </w:r>
            <w:r w:rsidR="00703FF7"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703FF7"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03FF7"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03FF7"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3FF7">
              <w:rPr>
                <w:rFonts w:ascii="Arial" w:hAnsi="Arial" w:cs="Arial"/>
                <w:sz w:val="22"/>
                <w:szCs w:val="22"/>
              </w:rPr>
              <w:t xml:space="preserve">Ja </w:t>
            </w:r>
            <w:r w:rsidR="00703FF7"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703FF7"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03FF7"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03FF7"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3FF7">
              <w:rPr>
                <w:rFonts w:ascii="Arial" w:hAnsi="Arial" w:cs="Arial"/>
                <w:sz w:val="22"/>
                <w:szCs w:val="22"/>
              </w:rPr>
              <w:t>Nein</w:t>
            </w:r>
            <w:r w:rsidR="00703FF7" w:rsidRPr="00F455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3FF7">
              <w:rPr>
                <w:rFonts w:ascii="Arial" w:hAnsi="Arial" w:cs="Arial"/>
                <w:sz w:val="22"/>
                <w:szCs w:val="22"/>
              </w:rPr>
              <w:t xml:space="preserve">  Hotellerie Haus Singenberg</w:t>
            </w:r>
            <w:r w:rsidR="00703FF7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F455CA" w:rsidRPr="005416B8" w14:paraId="397BF5DB" w14:textId="77777777" w:rsidTr="002C43E0">
        <w:trPr>
          <w:trHeight w:val="309"/>
        </w:trPr>
        <w:tc>
          <w:tcPr>
            <w:tcW w:w="10314" w:type="dxa"/>
            <w:gridSpan w:val="3"/>
          </w:tcPr>
          <w:p w14:paraId="130ECA84" w14:textId="77777777" w:rsidR="00F455CA" w:rsidRPr="005416B8" w:rsidRDefault="00F455CA" w:rsidP="00956E0E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Ja 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Nein   Wird von Abteilung organisiert</w:t>
            </w:r>
          </w:p>
        </w:tc>
      </w:tr>
      <w:tr w:rsidR="00F455CA" w:rsidRPr="005416B8" w14:paraId="334C7699" w14:textId="77777777" w:rsidTr="002C43E0">
        <w:trPr>
          <w:trHeight w:val="309"/>
        </w:trPr>
        <w:tc>
          <w:tcPr>
            <w:tcW w:w="10314" w:type="dxa"/>
            <w:gridSpan w:val="3"/>
          </w:tcPr>
          <w:p w14:paraId="6393AC78" w14:textId="77777777" w:rsidR="00F455CA" w:rsidRPr="005416B8" w:rsidRDefault="00F455CA" w:rsidP="00F455CA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Ja 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2FFE">
              <w:rPr>
                <w:rFonts w:ascii="Arial" w:hAnsi="Arial" w:cs="Arial"/>
                <w:sz w:val="22"/>
                <w:szCs w:val="22"/>
              </w:rPr>
              <w:t>Nein   Es w</w:t>
            </w:r>
            <w:r>
              <w:rPr>
                <w:rFonts w:ascii="Arial" w:hAnsi="Arial" w:cs="Arial"/>
                <w:sz w:val="22"/>
                <w:szCs w:val="22"/>
              </w:rPr>
              <w:t>ir</w:t>
            </w:r>
            <w:r w:rsidR="002B38F6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kein Service benötigt</w:t>
            </w:r>
          </w:p>
        </w:tc>
      </w:tr>
      <w:tr w:rsidR="002C43E0" w:rsidRPr="005416B8" w14:paraId="2CA1EF57" w14:textId="77777777" w:rsidTr="002C43E0">
        <w:trPr>
          <w:trHeight w:val="309"/>
        </w:trPr>
        <w:tc>
          <w:tcPr>
            <w:tcW w:w="5920" w:type="dxa"/>
            <w:gridSpan w:val="2"/>
            <w:vAlign w:val="center"/>
          </w:tcPr>
          <w:p w14:paraId="176EA0DA" w14:textId="77777777" w:rsidR="002B38F6" w:rsidRPr="005416B8" w:rsidRDefault="002C43E0" w:rsidP="00632FFE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416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anderes</w:t>
            </w:r>
            <w:r w:rsidR="00632FFE"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32FFE"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32FFE" w:rsidRPr="001B6671">
              <w:rPr>
                <w:rFonts w:ascii="Arial" w:hAnsi="Arial" w:cs="Arial"/>
                <w:sz w:val="22"/>
                <w:szCs w:val="22"/>
              </w:rPr>
            </w:r>
            <w:r w:rsidR="00632FFE"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32FFE">
              <w:rPr>
                <w:rFonts w:ascii="Arial" w:hAnsi="Arial" w:cs="Arial"/>
                <w:sz w:val="22"/>
                <w:szCs w:val="22"/>
              </w:rPr>
              <w:t> </w:t>
            </w:r>
            <w:r w:rsidR="00632FFE">
              <w:rPr>
                <w:rFonts w:ascii="Arial" w:hAnsi="Arial" w:cs="Arial"/>
                <w:sz w:val="22"/>
                <w:szCs w:val="22"/>
              </w:rPr>
              <w:t> </w:t>
            </w:r>
            <w:r w:rsidR="00632FFE">
              <w:rPr>
                <w:rFonts w:ascii="Arial" w:hAnsi="Arial" w:cs="Arial"/>
                <w:sz w:val="22"/>
                <w:szCs w:val="22"/>
              </w:rPr>
              <w:t> </w:t>
            </w:r>
            <w:r w:rsidR="00632FFE">
              <w:rPr>
                <w:rFonts w:ascii="Arial" w:hAnsi="Arial" w:cs="Arial"/>
                <w:sz w:val="22"/>
                <w:szCs w:val="22"/>
              </w:rPr>
              <w:t> </w:t>
            </w:r>
            <w:r w:rsidR="00632FFE">
              <w:rPr>
                <w:rFonts w:ascii="Arial" w:hAnsi="Arial" w:cs="Arial"/>
                <w:sz w:val="22"/>
                <w:szCs w:val="22"/>
              </w:rPr>
              <w:t> </w:t>
            </w:r>
            <w:r w:rsidR="00632FFE"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1D99CC" w14:textId="77777777" w:rsidR="002C43E0" w:rsidRPr="005416B8" w:rsidRDefault="002C43E0" w:rsidP="00F455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67BA57" w14:textId="77777777" w:rsidR="00F455CA" w:rsidRDefault="00F455CA" w:rsidP="00F455CA">
      <w:pPr>
        <w:rPr>
          <w:rFonts w:ascii="Arial" w:hAnsi="Arial" w:cs="Arial"/>
          <w:sz w:val="16"/>
          <w:szCs w:val="1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219"/>
        <w:gridCol w:w="2287"/>
        <w:gridCol w:w="1039"/>
        <w:gridCol w:w="2769"/>
      </w:tblGrid>
      <w:tr w:rsidR="00274A0B" w:rsidRPr="00972032" w14:paraId="6B5078B2" w14:textId="77777777" w:rsidTr="009A3D0F">
        <w:trPr>
          <w:trHeight w:val="212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47E5D" w14:textId="77777777" w:rsidR="00274A0B" w:rsidRPr="00972032" w:rsidRDefault="00274A0B" w:rsidP="00274A0B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Bemerkungen:</w:t>
            </w:r>
          </w:p>
        </w:tc>
      </w:tr>
      <w:tr w:rsidR="00274A0B" w:rsidRPr="005416B8" w14:paraId="14EE72C3" w14:textId="77777777" w:rsidTr="009A3D0F">
        <w:tblPrEx>
          <w:tblBorders>
            <w:bottom w:val="single" w:sz="4" w:space="0" w:color="C0C0C0"/>
          </w:tblBorders>
        </w:tblPrEx>
        <w:trPr>
          <w:trHeight w:val="80"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332660" w14:textId="77777777" w:rsidR="00274A0B" w:rsidRPr="005416B8" w:rsidRDefault="00274A0B" w:rsidP="009A3D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3DEF6" w14:textId="77777777" w:rsidR="00274A0B" w:rsidRPr="005416B8" w:rsidRDefault="00274A0B" w:rsidP="009A3D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4E9D2BAE" w14:textId="77777777" w:rsidR="00274A0B" w:rsidRPr="005416B8" w:rsidRDefault="00274A0B" w:rsidP="009A3D0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A18168" w14:textId="77777777" w:rsidR="00274A0B" w:rsidRPr="005416B8" w:rsidRDefault="00274A0B" w:rsidP="009A3D0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74A0B" w:rsidRPr="005416B8" w14:paraId="147969EB" w14:textId="77777777" w:rsidTr="009A3D0F">
        <w:tblPrEx>
          <w:tblBorders>
            <w:bottom w:val="single" w:sz="4" w:space="0" w:color="C0C0C0"/>
          </w:tblBorders>
        </w:tblPrEx>
        <w:trPr>
          <w:trHeight w:val="309"/>
        </w:trPr>
        <w:tc>
          <w:tcPr>
            <w:tcW w:w="10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5F9C" w14:textId="77777777" w:rsidR="00274A0B" w:rsidRDefault="00274A0B" w:rsidP="009A3D0F">
            <w:pPr>
              <w:rPr>
                <w:rFonts w:ascii="Arial" w:hAnsi="Arial" w:cs="Arial"/>
                <w:sz w:val="22"/>
                <w:szCs w:val="22"/>
              </w:rPr>
            </w:pPr>
            <w:r w:rsidRPr="005416B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416B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16B8">
              <w:rPr>
                <w:rFonts w:ascii="Arial" w:hAnsi="Arial" w:cs="Arial"/>
                <w:sz w:val="22"/>
                <w:szCs w:val="22"/>
              </w:rPr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="00586FBC">
              <w:rPr>
                <w:rFonts w:ascii="Arial" w:hAnsi="Arial" w:cs="Arial"/>
                <w:sz w:val="22"/>
                <w:szCs w:val="22"/>
              </w:rPr>
              <w:t> </w:t>
            </w:r>
            <w:r w:rsidRPr="005416B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B21A310" w14:textId="77777777" w:rsidR="00274A0B" w:rsidRPr="005416B8" w:rsidRDefault="00274A0B" w:rsidP="009A3D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E10C54" w14:textId="77777777" w:rsidR="004551B7" w:rsidRDefault="004551B7" w:rsidP="00F455CA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1271"/>
        <w:gridCol w:w="2410"/>
        <w:gridCol w:w="1417"/>
        <w:gridCol w:w="1418"/>
        <w:gridCol w:w="2410"/>
        <w:gridCol w:w="1417"/>
      </w:tblGrid>
      <w:tr w:rsidR="004551B7" w14:paraId="1036C265" w14:textId="77777777" w:rsidTr="008F2ABE">
        <w:trPr>
          <w:trHeight w:val="295"/>
        </w:trPr>
        <w:tc>
          <w:tcPr>
            <w:tcW w:w="10343" w:type="dxa"/>
            <w:gridSpan w:val="6"/>
            <w:shd w:val="clear" w:color="auto" w:fill="AEAAAA" w:themeFill="background2" w:themeFillShade="BF"/>
            <w:vAlign w:val="center"/>
          </w:tcPr>
          <w:p w14:paraId="24A2AF96" w14:textId="77777777" w:rsidR="004551B7" w:rsidRPr="00274A0B" w:rsidRDefault="004551B7" w:rsidP="008F2ABE">
            <w:pPr>
              <w:rPr>
                <w:rFonts w:ascii="Arial" w:hAnsi="Arial" w:cs="Arial"/>
                <w:sz w:val="16"/>
                <w:szCs w:val="16"/>
              </w:rPr>
            </w:pPr>
            <w:r w:rsidRPr="00274A0B">
              <w:rPr>
                <w:rFonts w:ascii="Arial" w:hAnsi="Arial" w:cs="Arial"/>
                <w:sz w:val="16"/>
                <w:szCs w:val="16"/>
              </w:rPr>
              <w:t xml:space="preserve">Wird von </w:t>
            </w:r>
            <w:r>
              <w:rPr>
                <w:rFonts w:ascii="Arial" w:hAnsi="Arial" w:cs="Arial"/>
                <w:sz w:val="16"/>
                <w:szCs w:val="16"/>
              </w:rPr>
              <w:t>Leitung Hauswirtschaft</w:t>
            </w:r>
            <w:r w:rsidRPr="00274A0B">
              <w:rPr>
                <w:rFonts w:ascii="Arial" w:hAnsi="Arial" w:cs="Arial"/>
                <w:sz w:val="16"/>
                <w:szCs w:val="16"/>
              </w:rPr>
              <w:t xml:space="preserve"> ausgefüllt</w:t>
            </w:r>
          </w:p>
        </w:tc>
      </w:tr>
      <w:tr w:rsidR="004551B7" w14:paraId="5D70AF7D" w14:textId="77777777" w:rsidTr="008F2ABE">
        <w:trPr>
          <w:trHeight w:val="295"/>
        </w:trPr>
        <w:tc>
          <w:tcPr>
            <w:tcW w:w="1271" w:type="dxa"/>
          </w:tcPr>
          <w:p w14:paraId="1FCC5950" w14:textId="77777777" w:rsidR="004551B7" w:rsidRPr="00274A0B" w:rsidRDefault="004551B7" w:rsidP="00F455CA">
            <w:pPr>
              <w:rPr>
                <w:rFonts w:ascii="Arial" w:hAnsi="Arial" w:cs="Arial"/>
                <w:sz w:val="16"/>
                <w:szCs w:val="16"/>
              </w:rPr>
            </w:pPr>
            <w:r w:rsidRPr="004551B7">
              <w:rPr>
                <w:rFonts w:ascii="Arial" w:hAnsi="Arial" w:cs="Arial"/>
                <w:sz w:val="18"/>
                <w:szCs w:val="16"/>
              </w:rPr>
              <w:t>Bürgerspital</w:t>
            </w:r>
          </w:p>
        </w:tc>
        <w:tc>
          <w:tcPr>
            <w:tcW w:w="2410" w:type="dxa"/>
          </w:tcPr>
          <w:p w14:paraId="7D8B0383" w14:textId="77777777" w:rsidR="004551B7" w:rsidRDefault="004551B7" w:rsidP="00F45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912B44C" w14:textId="77777777" w:rsidR="004551B7" w:rsidRDefault="004551B7" w:rsidP="00F45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9B9D41" w14:textId="77777777" w:rsidR="004551B7" w:rsidRDefault="004551B7" w:rsidP="00F455CA">
            <w:pPr>
              <w:rPr>
                <w:rFonts w:ascii="Arial" w:hAnsi="Arial" w:cs="Arial"/>
                <w:sz w:val="16"/>
                <w:szCs w:val="16"/>
              </w:rPr>
            </w:pPr>
            <w:r w:rsidRPr="004551B7">
              <w:rPr>
                <w:rFonts w:ascii="Arial" w:hAnsi="Arial" w:cs="Arial"/>
                <w:sz w:val="18"/>
                <w:szCs w:val="16"/>
              </w:rPr>
              <w:t>Singenberg</w:t>
            </w:r>
          </w:p>
        </w:tc>
        <w:tc>
          <w:tcPr>
            <w:tcW w:w="2410" w:type="dxa"/>
          </w:tcPr>
          <w:p w14:paraId="15EC91B2" w14:textId="77777777" w:rsidR="004551B7" w:rsidRDefault="004551B7" w:rsidP="00F455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9E0D4A" w14:textId="77777777" w:rsidR="004551B7" w:rsidRDefault="004551B7" w:rsidP="00F455C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51B7" w14:paraId="59C533A9" w14:textId="77777777" w:rsidTr="008F2ABE">
        <w:trPr>
          <w:trHeight w:val="295"/>
        </w:trPr>
        <w:tc>
          <w:tcPr>
            <w:tcW w:w="1271" w:type="dxa"/>
          </w:tcPr>
          <w:p w14:paraId="470945EC" w14:textId="77777777" w:rsidR="004551B7" w:rsidRDefault="004551B7" w:rsidP="004551B7">
            <w:pPr>
              <w:rPr>
                <w:rFonts w:ascii="Arial" w:hAnsi="Arial" w:cs="Arial"/>
                <w:sz w:val="16"/>
                <w:szCs w:val="16"/>
              </w:rPr>
            </w:pPr>
            <w:r w:rsidRPr="001A756E">
              <w:rPr>
                <w:rFonts w:ascii="Arial" w:hAnsi="Arial" w:cs="Arial"/>
                <w:b/>
                <w:sz w:val="22"/>
                <w:szCs w:val="22"/>
              </w:rPr>
              <w:t>Kosten</w:t>
            </w:r>
          </w:p>
        </w:tc>
        <w:tc>
          <w:tcPr>
            <w:tcW w:w="2410" w:type="dxa"/>
          </w:tcPr>
          <w:p w14:paraId="49CC3DB5" w14:textId="77777777" w:rsidR="004551B7" w:rsidRDefault="004551B7" w:rsidP="004551B7">
            <w:pPr>
              <w:rPr>
                <w:rFonts w:ascii="Arial" w:hAnsi="Arial" w:cs="Arial"/>
                <w:sz w:val="16"/>
                <w:szCs w:val="16"/>
              </w:rPr>
            </w:pP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Getränke</w:t>
            </w:r>
          </w:p>
        </w:tc>
        <w:tc>
          <w:tcPr>
            <w:tcW w:w="1417" w:type="dxa"/>
            <w:vAlign w:val="center"/>
          </w:tcPr>
          <w:p w14:paraId="3B6833D4" w14:textId="77777777" w:rsidR="004551B7" w:rsidRPr="001A756E" w:rsidRDefault="004551B7" w:rsidP="004551B7">
            <w:pPr>
              <w:ind w:right="-108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A756E">
              <w:rPr>
                <w:rFonts w:ascii="Arial" w:hAnsi="Arial" w:cs="Arial"/>
                <w:sz w:val="22"/>
                <w:szCs w:val="22"/>
                <w:u w:val="single"/>
              </w:rPr>
              <w:t xml:space="preserve">CHF 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27991526" w14:textId="77777777" w:rsidR="004551B7" w:rsidRDefault="004551B7" w:rsidP="004551B7">
            <w:pPr>
              <w:rPr>
                <w:rFonts w:ascii="Arial" w:hAnsi="Arial" w:cs="Arial"/>
                <w:sz w:val="16"/>
                <w:szCs w:val="16"/>
              </w:rPr>
            </w:pPr>
            <w:r w:rsidRPr="001A756E">
              <w:rPr>
                <w:rFonts w:ascii="Arial" w:hAnsi="Arial" w:cs="Arial"/>
                <w:b/>
                <w:sz w:val="22"/>
                <w:szCs w:val="22"/>
              </w:rPr>
              <w:t>Kosten</w:t>
            </w:r>
          </w:p>
        </w:tc>
        <w:tc>
          <w:tcPr>
            <w:tcW w:w="2410" w:type="dxa"/>
          </w:tcPr>
          <w:p w14:paraId="36CD1112" w14:textId="77777777" w:rsidR="004551B7" w:rsidRDefault="004551B7" w:rsidP="004551B7">
            <w:pPr>
              <w:rPr>
                <w:rFonts w:ascii="Arial" w:hAnsi="Arial" w:cs="Arial"/>
                <w:sz w:val="16"/>
                <w:szCs w:val="16"/>
              </w:rPr>
            </w:pP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Getränke</w:t>
            </w:r>
          </w:p>
        </w:tc>
        <w:tc>
          <w:tcPr>
            <w:tcW w:w="1417" w:type="dxa"/>
            <w:vAlign w:val="center"/>
          </w:tcPr>
          <w:p w14:paraId="7414B734" w14:textId="77777777" w:rsidR="004551B7" w:rsidRPr="001A756E" w:rsidRDefault="004551B7" w:rsidP="004551B7">
            <w:pPr>
              <w:ind w:right="-108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A756E">
              <w:rPr>
                <w:rFonts w:ascii="Arial" w:hAnsi="Arial" w:cs="Arial"/>
                <w:sz w:val="22"/>
                <w:szCs w:val="22"/>
                <w:u w:val="single"/>
              </w:rPr>
              <w:t xml:space="preserve">CHF 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51B7" w14:paraId="55C7CA51" w14:textId="77777777" w:rsidTr="008F2ABE">
        <w:trPr>
          <w:trHeight w:val="295"/>
        </w:trPr>
        <w:tc>
          <w:tcPr>
            <w:tcW w:w="1271" w:type="dxa"/>
          </w:tcPr>
          <w:p w14:paraId="7D5BB847" w14:textId="77777777" w:rsidR="004551B7" w:rsidRDefault="004551B7" w:rsidP="004551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2B96C7C" w14:textId="77777777" w:rsidR="004551B7" w:rsidRPr="001A756E" w:rsidRDefault="004551B7" w:rsidP="004551B7">
            <w:pPr>
              <w:rPr>
                <w:rFonts w:ascii="Arial" w:hAnsi="Arial" w:cs="Arial"/>
                <w:sz w:val="22"/>
                <w:szCs w:val="22"/>
              </w:rPr>
            </w:pP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Food</w:t>
            </w:r>
          </w:p>
        </w:tc>
        <w:tc>
          <w:tcPr>
            <w:tcW w:w="1417" w:type="dxa"/>
          </w:tcPr>
          <w:p w14:paraId="5E83B214" w14:textId="77777777" w:rsidR="004551B7" w:rsidRPr="001A756E" w:rsidRDefault="004551B7" w:rsidP="004551B7">
            <w:pPr>
              <w:ind w:right="-108"/>
            </w:pPr>
            <w:r w:rsidRPr="001A756E">
              <w:rPr>
                <w:rFonts w:ascii="Arial" w:hAnsi="Arial" w:cs="Arial"/>
                <w:sz w:val="22"/>
                <w:szCs w:val="22"/>
                <w:u w:val="single"/>
              </w:rPr>
              <w:t xml:space="preserve">CHF 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D538BB8" w14:textId="77777777" w:rsidR="004551B7" w:rsidRPr="004551B7" w:rsidRDefault="004551B7" w:rsidP="004551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924059D" w14:textId="77777777" w:rsidR="004551B7" w:rsidRPr="001A756E" w:rsidRDefault="004551B7" w:rsidP="004551B7">
            <w:pPr>
              <w:rPr>
                <w:rFonts w:ascii="Arial" w:hAnsi="Arial" w:cs="Arial"/>
                <w:sz w:val="22"/>
                <w:szCs w:val="22"/>
              </w:rPr>
            </w:pP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Food</w:t>
            </w:r>
          </w:p>
        </w:tc>
        <w:tc>
          <w:tcPr>
            <w:tcW w:w="1417" w:type="dxa"/>
          </w:tcPr>
          <w:p w14:paraId="45F7FD93" w14:textId="77777777" w:rsidR="004551B7" w:rsidRPr="001A756E" w:rsidRDefault="004551B7" w:rsidP="004551B7">
            <w:pPr>
              <w:ind w:right="-108"/>
            </w:pPr>
            <w:r w:rsidRPr="001A756E">
              <w:rPr>
                <w:rFonts w:ascii="Arial" w:hAnsi="Arial" w:cs="Arial"/>
                <w:sz w:val="22"/>
                <w:szCs w:val="22"/>
                <w:u w:val="single"/>
              </w:rPr>
              <w:t xml:space="preserve">CHF 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51B7" w14:paraId="700E4226" w14:textId="77777777" w:rsidTr="008F2ABE">
        <w:trPr>
          <w:trHeight w:val="295"/>
        </w:trPr>
        <w:tc>
          <w:tcPr>
            <w:tcW w:w="1271" w:type="dxa"/>
          </w:tcPr>
          <w:p w14:paraId="6CA95E10" w14:textId="77777777" w:rsidR="004551B7" w:rsidRDefault="004551B7" w:rsidP="004551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88A8772" w14:textId="77777777" w:rsidR="004551B7" w:rsidRPr="001A756E" w:rsidRDefault="004551B7" w:rsidP="004551B7">
            <w:pPr>
              <w:rPr>
                <w:rFonts w:ascii="Arial" w:hAnsi="Arial" w:cs="Arial"/>
                <w:sz w:val="22"/>
                <w:szCs w:val="22"/>
              </w:rPr>
            </w:pP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Deko/Blumen</w:t>
            </w:r>
          </w:p>
        </w:tc>
        <w:tc>
          <w:tcPr>
            <w:tcW w:w="1417" w:type="dxa"/>
            <w:vAlign w:val="center"/>
          </w:tcPr>
          <w:p w14:paraId="357AEF2A" w14:textId="77777777" w:rsidR="004551B7" w:rsidRPr="003955D7" w:rsidRDefault="004551B7" w:rsidP="004551B7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1A756E">
              <w:rPr>
                <w:rFonts w:ascii="Arial" w:hAnsi="Arial" w:cs="Arial"/>
                <w:sz w:val="22"/>
                <w:szCs w:val="22"/>
                <w:u w:val="single"/>
              </w:rPr>
              <w:t xml:space="preserve">CHF 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835F46D" w14:textId="77777777" w:rsidR="004551B7" w:rsidRPr="004551B7" w:rsidRDefault="004551B7" w:rsidP="004551B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8EECF17" w14:textId="77777777" w:rsidR="004551B7" w:rsidRPr="001A756E" w:rsidRDefault="004551B7" w:rsidP="004551B7">
            <w:pPr>
              <w:rPr>
                <w:rFonts w:ascii="Arial" w:hAnsi="Arial" w:cs="Arial"/>
                <w:sz w:val="22"/>
                <w:szCs w:val="22"/>
              </w:rPr>
            </w:pP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37374">
              <w:rPr>
                <w:rFonts w:ascii="Arial" w:hAnsi="Arial" w:cs="Arial"/>
                <w:sz w:val="22"/>
                <w:szCs w:val="22"/>
              </w:rPr>
            </w:r>
            <w:r w:rsidR="005373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A756E">
              <w:rPr>
                <w:rFonts w:ascii="Arial" w:hAnsi="Arial" w:cs="Arial"/>
                <w:sz w:val="22"/>
                <w:szCs w:val="22"/>
              </w:rPr>
              <w:t xml:space="preserve"> Deko/Blumen</w:t>
            </w:r>
          </w:p>
        </w:tc>
        <w:tc>
          <w:tcPr>
            <w:tcW w:w="1417" w:type="dxa"/>
            <w:vAlign w:val="center"/>
          </w:tcPr>
          <w:p w14:paraId="5C8B88DC" w14:textId="77777777" w:rsidR="004551B7" w:rsidRPr="003955D7" w:rsidRDefault="004551B7" w:rsidP="004551B7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1A756E">
              <w:rPr>
                <w:rFonts w:ascii="Arial" w:hAnsi="Arial" w:cs="Arial"/>
                <w:sz w:val="22"/>
                <w:szCs w:val="22"/>
                <w:u w:val="single"/>
              </w:rPr>
              <w:t xml:space="preserve">CHF 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56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A756E">
              <w:rPr>
                <w:rFonts w:ascii="Arial" w:hAnsi="Arial" w:cs="Arial"/>
                <w:sz w:val="22"/>
                <w:szCs w:val="22"/>
              </w:rPr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t> </w:t>
            </w:r>
            <w:r w:rsidRPr="001A756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51B7" w14:paraId="7D092BFD" w14:textId="77777777" w:rsidTr="008F2ABE">
        <w:trPr>
          <w:trHeight w:val="295"/>
        </w:trPr>
        <w:tc>
          <w:tcPr>
            <w:tcW w:w="1271" w:type="dxa"/>
          </w:tcPr>
          <w:p w14:paraId="6E0CB106" w14:textId="77777777" w:rsidR="004551B7" w:rsidRDefault="004551B7" w:rsidP="004551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7F031E1" w14:textId="77777777" w:rsidR="004551B7" w:rsidRDefault="004551B7" w:rsidP="004551B7">
            <w:pPr>
              <w:rPr>
                <w:rFonts w:ascii="Arial" w:hAnsi="Arial" w:cs="Arial"/>
                <w:sz w:val="16"/>
                <w:szCs w:val="16"/>
              </w:rPr>
            </w:pPr>
            <w:r w:rsidRPr="004551B7">
              <w:rPr>
                <w:rFonts w:ascii="Arial" w:hAnsi="Arial" w:cs="Arial"/>
                <w:b/>
                <w:sz w:val="22"/>
                <w:szCs w:val="28"/>
                <w:u w:val="single"/>
              </w:rPr>
              <w:t>Total</w:t>
            </w:r>
          </w:p>
        </w:tc>
        <w:tc>
          <w:tcPr>
            <w:tcW w:w="1417" w:type="dxa"/>
          </w:tcPr>
          <w:p w14:paraId="54B68AEF" w14:textId="77777777" w:rsidR="004551B7" w:rsidRPr="004551B7" w:rsidRDefault="004551B7" w:rsidP="004551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551B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CHF </w:t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9FCD8F3" w14:textId="77777777" w:rsidR="004551B7" w:rsidRDefault="004551B7" w:rsidP="004551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41BD238" w14:textId="77777777" w:rsidR="004551B7" w:rsidRDefault="004551B7" w:rsidP="004551B7">
            <w:pPr>
              <w:rPr>
                <w:rFonts w:ascii="Arial" w:hAnsi="Arial" w:cs="Arial"/>
                <w:sz w:val="16"/>
                <w:szCs w:val="16"/>
              </w:rPr>
            </w:pPr>
            <w:r w:rsidRPr="004551B7">
              <w:rPr>
                <w:rFonts w:ascii="Arial" w:hAnsi="Arial" w:cs="Arial"/>
                <w:b/>
                <w:sz w:val="22"/>
                <w:szCs w:val="28"/>
                <w:u w:val="single"/>
              </w:rPr>
              <w:t>Total</w:t>
            </w:r>
          </w:p>
        </w:tc>
        <w:tc>
          <w:tcPr>
            <w:tcW w:w="1417" w:type="dxa"/>
          </w:tcPr>
          <w:p w14:paraId="6A5C9691" w14:textId="77777777" w:rsidR="004551B7" w:rsidRPr="004551B7" w:rsidRDefault="004551B7" w:rsidP="004551B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551B7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CHF </w:t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551B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3E977A7" w14:textId="77777777" w:rsidR="00E44012" w:rsidRDefault="00E44012" w:rsidP="00F455CA">
      <w:pPr>
        <w:rPr>
          <w:rFonts w:ascii="Arial" w:hAnsi="Arial" w:cs="Arial"/>
          <w:b/>
          <w:sz w:val="22"/>
          <w:szCs w:val="22"/>
        </w:rPr>
      </w:pPr>
    </w:p>
    <w:p w14:paraId="0EA02D7E" w14:textId="77777777" w:rsidR="002C43E0" w:rsidRDefault="00AF521A" w:rsidP="00F455C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2C43E0" w:rsidRPr="002C43E0">
        <w:rPr>
          <w:rFonts w:ascii="Arial" w:hAnsi="Arial" w:cs="Arial"/>
          <w:b/>
          <w:sz w:val="22"/>
          <w:szCs w:val="22"/>
        </w:rPr>
        <w:t>erteiler:</w:t>
      </w:r>
    </w:p>
    <w:p w14:paraId="31FDFCDD" w14:textId="77777777" w:rsidR="006A67E1" w:rsidRDefault="002C43E0" w:rsidP="00F455CA">
      <w:pPr>
        <w:rPr>
          <w:rFonts w:ascii="Arial" w:hAnsi="Arial" w:cs="Arial"/>
          <w:sz w:val="16"/>
          <w:szCs w:val="16"/>
        </w:rPr>
      </w:pPr>
      <w:r w:rsidRPr="002C43E0">
        <w:rPr>
          <w:rFonts w:ascii="Arial" w:hAnsi="Arial" w:cs="Arial"/>
          <w:sz w:val="16"/>
          <w:szCs w:val="16"/>
        </w:rPr>
        <w:t>Bitte dieses Bestellformular an</w:t>
      </w:r>
      <w:r w:rsidR="00703FF7">
        <w:rPr>
          <w:rFonts w:ascii="Arial" w:hAnsi="Arial" w:cs="Arial"/>
          <w:sz w:val="16"/>
          <w:szCs w:val="16"/>
        </w:rPr>
        <w:t xml:space="preserve"> Leitung Hauswirtschaft </w:t>
      </w:r>
      <w:r w:rsidR="002B38F6" w:rsidRPr="00274A0B">
        <w:rPr>
          <w:rFonts w:ascii="Arial" w:hAnsi="Arial" w:cs="Arial"/>
          <w:sz w:val="16"/>
          <w:szCs w:val="16"/>
        </w:rPr>
        <w:t>:</w:t>
      </w:r>
      <w:r w:rsidRPr="00274A0B">
        <w:rPr>
          <w:rFonts w:ascii="Arial" w:hAnsi="Arial" w:cs="Arial"/>
          <w:sz w:val="16"/>
          <w:szCs w:val="16"/>
        </w:rPr>
        <w:t xml:space="preserve"> </w:t>
      </w:r>
      <w:hyperlink r:id="rId8" w:history="1">
        <w:r w:rsidR="00703FF7" w:rsidRPr="00CB65A2">
          <w:rPr>
            <w:rStyle w:val="Hyperlink"/>
            <w:rFonts w:ascii="Arial" w:hAnsi="Arial" w:cs="Arial"/>
            <w:sz w:val="16"/>
            <w:szCs w:val="16"/>
          </w:rPr>
          <w:t>jil.rueesch@ortsbuerger.ch</w:t>
        </w:r>
      </w:hyperlink>
      <w:r w:rsidR="00703FF7">
        <w:rPr>
          <w:rFonts w:ascii="Arial" w:hAnsi="Arial" w:cs="Arial"/>
          <w:sz w:val="16"/>
          <w:szCs w:val="16"/>
        </w:rPr>
        <w:t xml:space="preserve"> oder </w:t>
      </w:r>
      <w:r w:rsidR="00586FBC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="002D053C" w:rsidRPr="00F048DD">
          <w:rPr>
            <w:rStyle w:val="Hyperlink"/>
            <w:rFonts w:ascii="Arial" w:hAnsi="Arial" w:cs="Arial"/>
            <w:sz w:val="16"/>
            <w:szCs w:val="16"/>
          </w:rPr>
          <w:t>beatrice.kurz@ortsbuerger.ch</w:t>
        </w:r>
      </w:hyperlink>
      <w:r w:rsidR="00703FF7">
        <w:rPr>
          <w:rFonts w:ascii="Arial" w:hAnsi="Arial" w:cs="Arial"/>
          <w:sz w:val="16"/>
          <w:szCs w:val="16"/>
        </w:rPr>
        <w:t xml:space="preserve"> </w:t>
      </w:r>
      <w:r w:rsidR="002D053C">
        <w:rPr>
          <w:rFonts w:ascii="Arial" w:hAnsi="Arial" w:cs="Arial"/>
          <w:sz w:val="16"/>
          <w:szCs w:val="16"/>
        </w:rPr>
        <w:br/>
      </w:r>
      <w:r w:rsidR="00F4696E">
        <w:rPr>
          <w:rFonts w:ascii="Arial" w:hAnsi="Arial" w:cs="Arial"/>
          <w:sz w:val="16"/>
          <w:szCs w:val="16"/>
        </w:rPr>
        <w:t>senden</w:t>
      </w:r>
      <w:r w:rsidR="002D053C">
        <w:rPr>
          <w:rFonts w:ascii="Arial" w:hAnsi="Arial" w:cs="Arial"/>
          <w:sz w:val="16"/>
          <w:szCs w:val="16"/>
        </w:rPr>
        <w:t xml:space="preserve"> </w:t>
      </w:r>
      <w:r w:rsidR="00F4696E">
        <w:rPr>
          <w:rFonts w:ascii="Arial" w:hAnsi="Arial" w:cs="Arial"/>
          <w:sz w:val="16"/>
          <w:szCs w:val="16"/>
        </w:rPr>
        <w:t>u</w:t>
      </w:r>
      <w:r w:rsidR="006A67E1">
        <w:rPr>
          <w:rFonts w:ascii="Arial" w:hAnsi="Arial" w:cs="Arial"/>
          <w:sz w:val="16"/>
          <w:szCs w:val="16"/>
        </w:rPr>
        <w:t xml:space="preserve">nd an </w:t>
      </w:r>
      <w:r w:rsidR="006A67E1" w:rsidRPr="002C43E0">
        <w:rPr>
          <w:rFonts w:ascii="Arial" w:hAnsi="Arial" w:cs="Arial"/>
          <w:sz w:val="16"/>
          <w:szCs w:val="16"/>
        </w:rPr>
        <w:t xml:space="preserve">folgende Abteilungen </w:t>
      </w:r>
      <w:r w:rsidR="00F4696E">
        <w:rPr>
          <w:rFonts w:ascii="Arial" w:hAnsi="Arial" w:cs="Arial"/>
          <w:sz w:val="16"/>
          <w:szCs w:val="16"/>
        </w:rPr>
        <w:t>via CC</w:t>
      </w:r>
    </w:p>
    <w:p w14:paraId="77DA65B3" w14:textId="199CFA84" w:rsidR="002B38F6" w:rsidRPr="00537374" w:rsidRDefault="002B38F6" w:rsidP="00F455CA">
      <w:pPr>
        <w:rPr>
          <w:rFonts w:ascii="Arial" w:hAnsi="Arial" w:cs="Arial"/>
          <w:color w:val="0000FF"/>
          <w:sz w:val="16"/>
          <w:szCs w:val="16"/>
        </w:rPr>
      </w:pPr>
      <w:r w:rsidRPr="00537374">
        <w:rPr>
          <w:rFonts w:ascii="Arial" w:hAnsi="Arial" w:cs="Arial"/>
          <w:sz w:val="16"/>
          <w:szCs w:val="16"/>
        </w:rPr>
        <w:t xml:space="preserve">Küche:              </w:t>
      </w:r>
      <w:r w:rsidR="00DA5212" w:rsidRPr="00537374">
        <w:rPr>
          <w:rFonts w:ascii="Arial" w:hAnsi="Arial" w:cs="Arial"/>
          <w:sz w:val="16"/>
          <w:szCs w:val="16"/>
        </w:rPr>
        <w:t xml:space="preserve">             </w:t>
      </w:r>
      <w:r w:rsidRPr="00537374">
        <w:rPr>
          <w:rFonts w:ascii="Arial" w:hAnsi="Arial" w:cs="Arial"/>
          <w:sz w:val="16"/>
          <w:szCs w:val="16"/>
        </w:rPr>
        <w:t xml:space="preserve">  </w:t>
      </w:r>
      <w:r w:rsidR="00586FBC" w:rsidRPr="00537374">
        <w:rPr>
          <w:rFonts w:ascii="Arial" w:hAnsi="Arial" w:cs="Arial"/>
          <w:sz w:val="16"/>
          <w:szCs w:val="16"/>
        </w:rPr>
        <w:t xml:space="preserve">      </w:t>
      </w:r>
      <w:r w:rsidR="00DA5212" w:rsidRPr="00537374"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="00703FF7" w:rsidRPr="00537374">
          <w:rPr>
            <w:rStyle w:val="Hyperlink"/>
            <w:rFonts w:ascii="Arial" w:hAnsi="Arial" w:cs="Arial"/>
            <w:sz w:val="16"/>
            <w:szCs w:val="16"/>
          </w:rPr>
          <w:t>alexandre.marquesfialho@ortsbuerger.ch</w:t>
        </w:r>
      </w:hyperlink>
      <w:r w:rsidR="00703FF7" w:rsidRPr="00537374">
        <w:rPr>
          <w:rFonts w:ascii="Arial" w:hAnsi="Arial" w:cs="Arial"/>
          <w:sz w:val="16"/>
          <w:szCs w:val="16"/>
        </w:rPr>
        <w:t xml:space="preserve"> / </w:t>
      </w:r>
      <w:hyperlink r:id="rId11" w:history="1">
        <w:r w:rsidR="00537374" w:rsidRPr="00162750">
          <w:rPr>
            <w:rStyle w:val="Hyperlink"/>
            <w:rFonts w:ascii="Arial" w:hAnsi="Arial" w:cs="Arial"/>
            <w:sz w:val="16"/>
            <w:szCs w:val="16"/>
          </w:rPr>
          <w:t>Danilo.Carullo@ortsbuerger.ch</w:t>
        </w:r>
      </w:hyperlink>
      <w:r w:rsidR="00537374">
        <w:rPr>
          <w:rFonts w:ascii="Arial" w:hAnsi="Arial" w:cs="Arial"/>
          <w:sz w:val="16"/>
          <w:szCs w:val="16"/>
        </w:rPr>
        <w:t xml:space="preserve"> </w:t>
      </w:r>
    </w:p>
    <w:p w14:paraId="107C85CE" w14:textId="77777777" w:rsidR="002C43E0" w:rsidRPr="00274A0B" w:rsidRDefault="002B38F6" w:rsidP="00F455CA">
      <w:pPr>
        <w:rPr>
          <w:rFonts w:ascii="Arial" w:hAnsi="Arial" w:cs="Arial"/>
          <w:sz w:val="16"/>
          <w:szCs w:val="16"/>
        </w:rPr>
      </w:pPr>
      <w:r w:rsidRPr="00274A0B">
        <w:rPr>
          <w:rFonts w:ascii="Arial" w:hAnsi="Arial" w:cs="Arial"/>
          <w:sz w:val="16"/>
          <w:szCs w:val="16"/>
        </w:rPr>
        <w:t>Wäscherei:</w:t>
      </w:r>
      <w:r w:rsidRPr="00274A0B">
        <w:rPr>
          <w:rFonts w:ascii="Arial" w:hAnsi="Arial" w:cs="Arial"/>
          <w:sz w:val="16"/>
          <w:szCs w:val="16"/>
        </w:rPr>
        <w:tab/>
        <w:t xml:space="preserve">  </w:t>
      </w:r>
      <w:r w:rsidR="00DA5212" w:rsidRPr="00274A0B">
        <w:rPr>
          <w:rFonts w:ascii="Arial" w:hAnsi="Arial" w:cs="Arial"/>
          <w:sz w:val="16"/>
          <w:szCs w:val="16"/>
        </w:rPr>
        <w:t xml:space="preserve">              </w:t>
      </w:r>
      <w:r w:rsidRPr="00274A0B">
        <w:rPr>
          <w:rFonts w:ascii="Arial" w:hAnsi="Arial" w:cs="Arial"/>
          <w:sz w:val="16"/>
          <w:szCs w:val="16"/>
        </w:rPr>
        <w:t xml:space="preserve">  </w:t>
      </w:r>
      <w:r w:rsidR="00586FBC">
        <w:rPr>
          <w:rFonts w:ascii="Arial" w:hAnsi="Arial" w:cs="Arial"/>
          <w:sz w:val="16"/>
          <w:szCs w:val="16"/>
        </w:rPr>
        <w:t xml:space="preserve">  </w:t>
      </w:r>
      <w:r w:rsidRPr="00274A0B">
        <w:rPr>
          <w:rFonts w:ascii="Arial" w:hAnsi="Arial" w:cs="Arial"/>
          <w:sz w:val="16"/>
          <w:szCs w:val="16"/>
        </w:rPr>
        <w:t xml:space="preserve">  </w:t>
      </w:r>
      <w:r w:rsidR="00586FBC">
        <w:rPr>
          <w:rFonts w:ascii="Arial" w:hAnsi="Arial" w:cs="Arial"/>
          <w:sz w:val="16"/>
          <w:szCs w:val="16"/>
        </w:rPr>
        <w:t xml:space="preserve">      </w:t>
      </w:r>
      <w:hyperlink r:id="rId12" w:history="1">
        <w:r w:rsidR="00713DEE" w:rsidRPr="0076483D">
          <w:rPr>
            <w:rStyle w:val="Hyperlink"/>
            <w:rFonts w:ascii="Arial" w:hAnsi="Arial" w:cs="Arial"/>
            <w:sz w:val="16"/>
            <w:szCs w:val="16"/>
          </w:rPr>
          <w:t>waescherei@ortsbuerger.ch</w:t>
        </w:r>
      </w:hyperlink>
      <w:r w:rsidR="00425316">
        <w:rPr>
          <w:rFonts w:ascii="Arial" w:hAnsi="Arial" w:cs="Arial"/>
          <w:sz w:val="16"/>
          <w:szCs w:val="16"/>
        </w:rPr>
        <w:t xml:space="preserve"> </w:t>
      </w:r>
    </w:p>
    <w:p w14:paraId="1425FA65" w14:textId="677EF7FF" w:rsidR="00DA5212" w:rsidRDefault="00DA5212" w:rsidP="00F455CA">
      <w:pPr>
        <w:rPr>
          <w:rFonts w:ascii="Arial" w:hAnsi="Arial" w:cs="Arial"/>
          <w:sz w:val="16"/>
          <w:szCs w:val="16"/>
        </w:rPr>
      </w:pPr>
      <w:r w:rsidRPr="00274A0B">
        <w:rPr>
          <w:rFonts w:ascii="Arial" w:hAnsi="Arial" w:cs="Arial"/>
          <w:sz w:val="16"/>
          <w:szCs w:val="16"/>
        </w:rPr>
        <w:t xml:space="preserve">Leitung </w:t>
      </w:r>
      <w:r w:rsidR="00703FF7">
        <w:rPr>
          <w:rFonts w:ascii="Arial" w:hAnsi="Arial" w:cs="Arial"/>
          <w:sz w:val="16"/>
          <w:szCs w:val="16"/>
        </w:rPr>
        <w:t>Hotellerie WaS</w:t>
      </w:r>
      <w:r w:rsidRPr="00274A0B">
        <w:rPr>
          <w:rFonts w:ascii="Arial" w:hAnsi="Arial" w:cs="Arial"/>
          <w:sz w:val="16"/>
          <w:szCs w:val="16"/>
        </w:rPr>
        <w:t xml:space="preserve">: </w:t>
      </w:r>
      <w:r w:rsidR="00703FF7">
        <w:rPr>
          <w:rFonts w:ascii="Arial" w:hAnsi="Arial" w:cs="Arial"/>
          <w:sz w:val="16"/>
          <w:szCs w:val="16"/>
        </w:rPr>
        <w:t xml:space="preserve">        </w:t>
      </w:r>
      <w:hyperlink r:id="rId13" w:history="1">
        <w:r w:rsidR="00537374" w:rsidRPr="00537374">
          <w:rPr>
            <w:rStyle w:val="Hyperlink"/>
            <w:rFonts w:ascii="Arial" w:hAnsi="Arial" w:cs="Arial"/>
            <w:sz w:val="16"/>
            <w:szCs w:val="16"/>
          </w:rPr>
          <w:t>stephanie.benzaied-riezler@ortsbuerger.ch</w:t>
        </w:r>
      </w:hyperlink>
    </w:p>
    <w:p w14:paraId="10039DE8" w14:textId="77777777" w:rsidR="00713DEE" w:rsidRPr="00274A0B" w:rsidRDefault="00713DEE" w:rsidP="00F455C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Wannerstübli:                        </w:t>
      </w:r>
      <w:hyperlink r:id="rId14" w:history="1">
        <w:r w:rsidRPr="0076483D">
          <w:rPr>
            <w:rStyle w:val="Hyperlink"/>
            <w:rFonts w:ascii="Arial" w:hAnsi="Arial" w:cs="Arial"/>
            <w:sz w:val="16"/>
            <w:szCs w:val="16"/>
          </w:rPr>
          <w:t>wannerstuebli@ortsbuerger.ch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sectPr w:rsidR="00713DEE" w:rsidRPr="00274A0B" w:rsidSect="00E82BE4">
      <w:footerReference w:type="default" r:id="rId15"/>
      <w:headerReference w:type="first" r:id="rId16"/>
      <w:footerReference w:type="first" r:id="rId17"/>
      <w:pgSz w:w="11906" w:h="16838" w:code="9"/>
      <w:pgMar w:top="284" w:right="566" w:bottom="0" w:left="1134" w:header="720" w:footer="21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8F48" w14:textId="77777777" w:rsidR="004551B7" w:rsidRDefault="004551B7">
      <w:r>
        <w:separator/>
      </w:r>
    </w:p>
  </w:endnote>
  <w:endnote w:type="continuationSeparator" w:id="0">
    <w:p w14:paraId="3877D53E" w14:textId="77777777" w:rsidR="004551B7" w:rsidRDefault="0045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DD85" w14:textId="77777777" w:rsidR="004551B7" w:rsidRPr="00281BF4" w:rsidRDefault="004551B7" w:rsidP="00CA67D9">
    <w:pPr>
      <w:pStyle w:val="Fuzeile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Überarbeitet</w:t>
    </w:r>
    <w:r w:rsidRPr="00426A62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\@ "d. MMMM yyyy" </w:instrText>
    </w:r>
    <w:r>
      <w:rPr>
        <w:rFonts w:ascii="Arial" w:hAnsi="Arial" w:cs="Arial"/>
        <w:sz w:val="16"/>
        <w:szCs w:val="16"/>
      </w:rPr>
      <w:fldChar w:fldCharType="separate"/>
    </w:r>
    <w:r w:rsidR="00537374">
      <w:rPr>
        <w:rFonts w:ascii="Arial" w:hAnsi="Arial" w:cs="Arial"/>
        <w:sz w:val="16"/>
        <w:szCs w:val="16"/>
      </w:rPr>
      <w:t>25. Juni 2025</w:t>
    </w:r>
    <w:r>
      <w:rPr>
        <w:rFonts w:ascii="Arial" w:hAnsi="Arial" w:cs="Arial"/>
        <w:sz w:val="16"/>
        <w:szCs w:val="16"/>
      </w:rPr>
      <w:fldChar w:fldCharType="end"/>
    </w:r>
  </w:p>
  <w:p w14:paraId="3B9A2E4E" w14:textId="77777777" w:rsidR="004551B7" w:rsidRDefault="004551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E1A5" w14:textId="77777777" w:rsidR="004551B7" w:rsidRPr="00281BF4" w:rsidRDefault="004551B7">
    <w:pPr>
      <w:pStyle w:val="Fuzeile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  <w:sz w:val="16"/>
        <w:szCs w:val="16"/>
      </w:rPr>
      <w:t>Überarbeitet</w:t>
    </w:r>
    <w:r w:rsidRPr="00426A62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\@ "d. MMMM yyyy" </w:instrText>
    </w:r>
    <w:r>
      <w:rPr>
        <w:rFonts w:ascii="Arial" w:hAnsi="Arial" w:cs="Arial"/>
        <w:sz w:val="16"/>
        <w:szCs w:val="16"/>
      </w:rPr>
      <w:fldChar w:fldCharType="separate"/>
    </w:r>
    <w:r w:rsidR="00537374">
      <w:rPr>
        <w:rFonts w:ascii="Arial" w:hAnsi="Arial" w:cs="Arial"/>
        <w:sz w:val="16"/>
        <w:szCs w:val="16"/>
      </w:rPr>
      <w:t>25. Juni 2025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AA9D" w14:textId="77777777" w:rsidR="004551B7" w:rsidRDefault="004551B7">
      <w:r>
        <w:separator/>
      </w:r>
    </w:p>
  </w:footnote>
  <w:footnote w:type="continuationSeparator" w:id="0">
    <w:p w14:paraId="42C6A540" w14:textId="77777777" w:rsidR="004551B7" w:rsidRDefault="0045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74C0" w14:textId="77777777" w:rsidR="004551B7" w:rsidRDefault="006C298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3C7A7E03" wp14:editId="42410A03">
          <wp:simplePos x="0" y="0"/>
          <wp:positionH relativeFrom="margin">
            <wp:align>left</wp:align>
          </wp:positionH>
          <wp:positionV relativeFrom="paragraph">
            <wp:posOffset>-333375</wp:posOffset>
          </wp:positionV>
          <wp:extent cx="2249805" cy="585470"/>
          <wp:effectExtent l="0" t="0" r="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1B7">
      <w:tab/>
    </w:r>
  </w:p>
  <w:p w14:paraId="6484B041" w14:textId="77777777" w:rsidR="004551B7" w:rsidRDefault="004551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72A1"/>
    <w:multiLevelType w:val="hybridMultilevel"/>
    <w:tmpl w:val="D1BE0DF2"/>
    <w:lvl w:ilvl="0" w:tplc="57E43C3A">
      <w:numFmt w:val="bullet"/>
      <w:lvlText w:val=""/>
      <w:lvlJc w:val="left"/>
      <w:pPr>
        <w:tabs>
          <w:tab w:val="num" w:pos="3315"/>
        </w:tabs>
        <w:ind w:left="3315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1" w15:restartNumberingAfterBreak="0">
    <w:nsid w:val="25CE081C"/>
    <w:multiLevelType w:val="multilevel"/>
    <w:tmpl w:val="C11C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4CCC"/>
    <w:multiLevelType w:val="hybridMultilevel"/>
    <w:tmpl w:val="55423100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F226E7"/>
    <w:multiLevelType w:val="hybridMultilevel"/>
    <w:tmpl w:val="59D48AD0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428F3"/>
    <w:multiLevelType w:val="hybridMultilevel"/>
    <w:tmpl w:val="55423100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60FBC"/>
    <w:multiLevelType w:val="hybridMultilevel"/>
    <w:tmpl w:val="C11CF12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62F9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322"/>
    <w:rsid w:val="00001BC9"/>
    <w:rsid w:val="0000273F"/>
    <w:rsid w:val="000027F8"/>
    <w:rsid w:val="00003E7A"/>
    <w:rsid w:val="00004091"/>
    <w:rsid w:val="00004480"/>
    <w:rsid w:val="00007855"/>
    <w:rsid w:val="00011983"/>
    <w:rsid w:val="00012800"/>
    <w:rsid w:val="00013B7B"/>
    <w:rsid w:val="000149CB"/>
    <w:rsid w:val="0001544E"/>
    <w:rsid w:val="00017530"/>
    <w:rsid w:val="0002262D"/>
    <w:rsid w:val="000255C1"/>
    <w:rsid w:val="00026056"/>
    <w:rsid w:val="00032296"/>
    <w:rsid w:val="000332DA"/>
    <w:rsid w:val="000413BB"/>
    <w:rsid w:val="000429A2"/>
    <w:rsid w:val="00046782"/>
    <w:rsid w:val="00050726"/>
    <w:rsid w:val="00051979"/>
    <w:rsid w:val="00055F91"/>
    <w:rsid w:val="00056062"/>
    <w:rsid w:val="00056850"/>
    <w:rsid w:val="00056E6F"/>
    <w:rsid w:val="0006436F"/>
    <w:rsid w:val="0006459B"/>
    <w:rsid w:val="00064FCE"/>
    <w:rsid w:val="00066030"/>
    <w:rsid w:val="000706A9"/>
    <w:rsid w:val="00070E23"/>
    <w:rsid w:val="00071EF0"/>
    <w:rsid w:val="000759BA"/>
    <w:rsid w:val="00075B10"/>
    <w:rsid w:val="00077DAA"/>
    <w:rsid w:val="00080C65"/>
    <w:rsid w:val="00081BF3"/>
    <w:rsid w:val="00082BC6"/>
    <w:rsid w:val="00083C53"/>
    <w:rsid w:val="000905D5"/>
    <w:rsid w:val="000914DB"/>
    <w:rsid w:val="00091E54"/>
    <w:rsid w:val="00096D28"/>
    <w:rsid w:val="00097098"/>
    <w:rsid w:val="0009733A"/>
    <w:rsid w:val="000A12DE"/>
    <w:rsid w:val="000A4D15"/>
    <w:rsid w:val="000A58CA"/>
    <w:rsid w:val="000B200B"/>
    <w:rsid w:val="000B2C6B"/>
    <w:rsid w:val="000B4CF4"/>
    <w:rsid w:val="000B4FDC"/>
    <w:rsid w:val="000B7232"/>
    <w:rsid w:val="000B7E60"/>
    <w:rsid w:val="000C7C4B"/>
    <w:rsid w:val="000C7C80"/>
    <w:rsid w:val="000D02F6"/>
    <w:rsid w:val="000D24D0"/>
    <w:rsid w:val="000D3F18"/>
    <w:rsid w:val="000D5168"/>
    <w:rsid w:val="000D715D"/>
    <w:rsid w:val="000D7B24"/>
    <w:rsid w:val="000E322B"/>
    <w:rsid w:val="000E52B6"/>
    <w:rsid w:val="000E62A7"/>
    <w:rsid w:val="000F11FF"/>
    <w:rsid w:val="000F1FA7"/>
    <w:rsid w:val="000F201E"/>
    <w:rsid w:val="000F244A"/>
    <w:rsid w:val="000F3DDF"/>
    <w:rsid w:val="000F47FC"/>
    <w:rsid w:val="000F49BC"/>
    <w:rsid w:val="000F4DB3"/>
    <w:rsid w:val="000F5B19"/>
    <w:rsid w:val="000F5BA7"/>
    <w:rsid w:val="00100A3F"/>
    <w:rsid w:val="00104F70"/>
    <w:rsid w:val="001052B8"/>
    <w:rsid w:val="00106213"/>
    <w:rsid w:val="00110109"/>
    <w:rsid w:val="00112713"/>
    <w:rsid w:val="00114CF8"/>
    <w:rsid w:val="00122FDA"/>
    <w:rsid w:val="00127CFD"/>
    <w:rsid w:val="001301B2"/>
    <w:rsid w:val="0013212A"/>
    <w:rsid w:val="00133A4D"/>
    <w:rsid w:val="0013694A"/>
    <w:rsid w:val="0013790F"/>
    <w:rsid w:val="001455CF"/>
    <w:rsid w:val="001506B7"/>
    <w:rsid w:val="001523CC"/>
    <w:rsid w:val="00152ADF"/>
    <w:rsid w:val="00152F93"/>
    <w:rsid w:val="0015370A"/>
    <w:rsid w:val="001570E4"/>
    <w:rsid w:val="0016054E"/>
    <w:rsid w:val="001605AC"/>
    <w:rsid w:val="00162346"/>
    <w:rsid w:val="00165314"/>
    <w:rsid w:val="00166CC4"/>
    <w:rsid w:val="00166FD0"/>
    <w:rsid w:val="00173FF6"/>
    <w:rsid w:val="00175B71"/>
    <w:rsid w:val="00176385"/>
    <w:rsid w:val="00181366"/>
    <w:rsid w:val="0018425E"/>
    <w:rsid w:val="00185FEF"/>
    <w:rsid w:val="001908A5"/>
    <w:rsid w:val="00192632"/>
    <w:rsid w:val="001932BA"/>
    <w:rsid w:val="001974EE"/>
    <w:rsid w:val="001A04B0"/>
    <w:rsid w:val="001A085A"/>
    <w:rsid w:val="001A0E78"/>
    <w:rsid w:val="001A1894"/>
    <w:rsid w:val="001A2514"/>
    <w:rsid w:val="001A2AA4"/>
    <w:rsid w:val="001A39DB"/>
    <w:rsid w:val="001A3ACE"/>
    <w:rsid w:val="001A5084"/>
    <w:rsid w:val="001A756E"/>
    <w:rsid w:val="001A7582"/>
    <w:rsid w:val="001B1506"/>
    <w:rsid w:val="001B2766"/>
    <w:rsid w:val="001B36ED"/>
    <w:rsid w:val="001B4FF5"/>
    <w:rsid w:val="001B6671"/>
    <w:rsid w:val="001C216B"/>
    <w:rsid w:val="001C5EA7"/>
    <w:rsid w:val="001D1344"/>
    <w:rsid w:val="001D3907"/>
    <w:rsid w:val="001D3AE1"/>
    <w:rsid w:val="001D4A86"/>
    <w:rsid w:val="001D5626"/>
    <w:rsid w:val="001E0354"/>
    <w:rsid w:val="001E0BB4"/>
    <w:rsid w:val="001E3514"/>
    <w:rsid w:val="001E3E31"/>
    <w:rsid w:val="001E516A"/>
    <w:rsid w:val="001E5192"/>
    <w:rsid w:val="001E5196"/>
    <w:rsid w:val="001E5BD0"/>
    <w:rsid w:val="001F09C3"/>
    <w:rsid w:val="001F2A46"/>
    <w:rsid w:val="001F5D14"/>
    <w:rsid w:val="001F76FC"/>
    <w:rsid w:val="002002FD"/>
    <w:rsid w:val="00204191"/>
    <w:rsid w:val="002056D8"/>
    <w:rsid w:val="0020646C"/>
    <w:rsid w:val="00207149"/>
    <w:rsid w:val="00207D9B"/>
    <w:rsid w:val="00207E19"/>
    <w:rsid w:val="00210E97"/>
    <w:rsid w:val="0021227C"/>
    <w:rsid w:val="00216096"/>
    <w:rsid w:val="00221CCF"/>
    <w:rsid w:val="00223DCF"/>
    <w:rsid w:val="0022492F"/>
    <w:rsid w:val="00224E3B"/>
    <w:rsid w:val="00225093"/>
    <w:rsid w:val="00225A40"/>
    <w:rsid w:val="00230BA7"/>
    <w:rsid w:val="0023155B"/>
    <w:rsid w:val="002327EB"/>
    <w:rsid w:val="00233B35"/>
    <w:rsid w:val="00233E42"/>
    <w:rsid w:val="00241126"/>
    <w:rsid w:val="00242F39"/>
    <w:rsid w:val="00244567"/>
    <w:rsid w:val="002467FE"/>
    <w:rsid w:val="0025023B"/>
    <w:rsid w:val="00250754"/>
    <w:rsid w:val="00253466"/>
    <w:rsid w:val="00253CCB"/>
    <w:rsid w:val="0025446A"/>
    <w:rsid w:val="00255FC1"/>
    <w:rsid w:val="00257ED3"/>
    <w:rsid w:val="00261CE5"/>
    <w:rsid w:val="00262898"/>
    <w:rsid w:val="0026293F"/>
    <w:rsid w:val="00262D0F"/>
    <w:rsid w:val="002661D7"/>
    <w:rsid w:val="00266918"/>
    <w:rsid w:val="00271B75"/>
    <w:rsid w:val="00271C47"/>
    <w:rsid w:val="00274A0B"/>
    <w:rsid w:val="002752B0"/>
    <w:rsid w:val="002758AC"/>
    <w:rsid w:val="00275CE7"/>
    <w:rsid w:val="002762B0"/>
    <w:rsid w:val="0028091D"/>
    <w:rsid w:val="00281541"/>
    <w:rsid w:val="00281BF4"/>
    <w:rsid w:val="0028503A"/>
    <w:rsid w:val="00287988"/>
    <w:rsid w:val="00290DC6"/>
    <w:rsid w:val="002929E8"/>
    <w:rsid w:val="002946E9"/>
    <w:rsid w:val="00296E86"/>
    <w:rsid w:val="002A0373"/>
    <w:rsid w:val="002B0396"/>
    <w:rsid w:val="002B19A9"/>
    <w:rsid w:val="002B1E17"/>
    <w:rsid w:val="002B38F6"/>
    <w:rsid w:val="002B677C"/>
    <w:rsid w:val="002C01DF"/>
    <w:rsid w:val="002C1835"/>
    <w:rsid w:val="002C2034"/>
    <w:rsid w:val="002C43E0"/>
    <w:rsid w:val="002C4BEF"/>
    <w:rsid w:val="002C58CC"/>
    <w:rsid w:val="002C61C6"/>
    <w:rsid w:val="002D053C"/>
    <w:rsid w:val="002D2674"/>
    <w:rsid w:val="002D2ACB"/>
    <w:rsid w:val="002D3E45"/>
    <w:rsid w:val="002E1E0C"/>
    <w:rsid w:val="002E784F"/>
    <w:rsid w:val="002F1E90"/>
    <w:rsid w:val="002F38D8"/>
    <w:rsid w:val="002F430C"/>
    <w:rsid w:val="002F59D0"/>
    <w:rsid w:val="002F5ECC"/>
    <w:rsid w:val="002F6863"/>
    <w:rsid w:val="002F68BF"/>
    <w:rsid w:val="002F7B8B"/>
    <w:rsid w:val="00300B8E"/>
    <w:rsid w:val="00300F47"/>
    <w:rsid w:val="00303043"/>
    <w:rsid w:val="00303C63"/>
    <w:rsid w:val="0030449F"/>
    <w:rsid w:val="00304A74"/>
    <w:rsid w:val="00306B5F"/>
    <w:rsid w:val="00311BD8"/>
    <w:rsid w:val="00312F06"/>
    <w:rsid w:val="00314839"/>
    <w:rsid w:val="00320ACC"/>
    <w:rsid w:val="00321A81"/>
    <w:rsid w:val="00322B25"/>
    <w:rsid w:val="00331D3E"/>
    <w:rsid w:val="00332238"/>
    <w:rsid w:val="003344EE"/>
    <w:rsid w:val="003349E2"/>
    <w:rsid w:val="00340E23"/>
    <w:rsid w:val="0034242B"/>
    <w:rsid w:val="0034396E"/>
    <w:rsid w:val="00343D4A"/>
    <w:rsid w:val="0034487D"/>
    <w:rsid w:val="00344BAE"/>
    <w:rsid w:val="0034611D"/>
    <w:rsid w:val="00350E6F"/>
    <w:rsid w:val="00351F6D"/>
    <w:rsid w:val="0035420E"/>
    <w:rsid w:val="0036063B"/>
    <w:rsid w:val="003643CC"/>
    <w:rsid w:val="003645CF"/>
    <w:rsid w:val="00365653"/>
    <w:rsid w:val="0036593F"/>
    <w:rsid w:val="00365D41"/>
    <w:rsid w:val="00365F32"/>
    <w:rsid w:val="003671F7"/>
    <w:rsid w:val="003718CC"/>
    <w:rsid w:val="00371AE2"/>
    <w:rsid w:val="00371EC9"/>
    <w:rsid w:val="00372208"/>
    <w:rsid w:val="003737D3"/>
    <w:rsid w:val="00374A5D"/>
    <w:rsid w:val="00374B2D"/>
    <w:rsid w:val="003768BC"/>
    <w:rsid w:val="0038146C"/>
    <w:rsid w:val="00381CE4"/>
    <w:rsid w:val="00381E40"/>
    <w:rsid w:val="00382631"/>
    <w:rsid w:val="00386040"/>
    <w:rsid w:val="00392123"/>
    <w:rsid w:val="003935F5"/>
    <w:rsid w:val="003940A3"/>
    <w:rsid w:val="00394339"/>
    <w:rsid w:val="00394C04"/>
    <w:rsid w:val="003955D7"/>
    <w:rsid w:val="00396247"/>
    <w:rsid w:val="003A0165"/>
    <w:rsid w:val="003A4DD4"/>
    <w:rsid w:val="003B0E4B"/>
    <w:rsid w:val="003B2EBE"/>
    <w:rsid w:val="003B3892"/>
    <w:rsid w:val="003B60C7"/>
    <w:rsid w:val="003C0F70"/>
    <w:rsid w:val="003C1308"/>
    <w:rsid w:val="003C59DC"/>
    <w:rsid w:val="003D15BF"/>
    <w:rsid w:val="003D27BC"/>
    <w:rsid w:val="003D50AC"/>
    <w:rsid w:val="003D6243"/>
    <w:rsid w:val="003E0309"/>
    <w:rsid w:val="003E176D"/>
    <w:rsid w:val="003E2506"/>
    <w:rsid w:val="003E4446"/>
    <w:rsid w:val="003E7298"/>
    <w:rsid w:val="003F17E7"/>
    <w:rsid w:val="003F3B4B"/>
    <w:rsid w:val="003F7457"/>
    <w:rsid w:val="00404E69"/>
    <w:rsid w:val="004116FD"/>
    <w:rsid w:val="00415F1E"/>
    <w:rsid w:val="004176FF"/>
    <w:rsid w:val="00417E13"/>
    <w:rsid w:val="0042460A"/>
    <w:rsid w:val="004248C2"/>
    <w:rsid w:val="0042506B"/>
    <w:rsid w:val="004250A4"/>
    <w:rsid w:val="00425316"/>
    <w:rsid w:val="00425861"/>
    <w:rsid w:val="00425F70"/>
    <w:rsid w:val="004262EA"/>
    <w:rsid w:val="00426A62"/>
    <w:rsid w:val="00430084"/>
    <w:rsid w:val="00436607"/>
    <w:rsid w:val="004410BD"/>
    <w:rsid w:val="00446D8E"/>
    <w:rsid w:val="004515C7"/>
    <w:rsid w:val="00454CBD"/>
    <w:rsid w:val="004551B7"/>
    <w:rsid w:val="00455C24"/>
    <w:rsid w:val="00462B59"/>
    <w:rsid w:val="00464C03"/>
    <w:rsid w:val="00467332"/>
    <w:rsid w:val="00467C53"/>
    <w:rsid w:val="004734D9"/>
    <w:rsid w:val="004736B5"/>
    <w:rsid w:val="00473AC0"/>
    <w:rsid w:val="00473F1C"/>
    <w:rsid w:val="00481E75"/>
    <w:rsid w:val="004853DA"/>
    <w:rsid w:val="004918DD"/>
    <w:rsid w:val="00494045"/>
    <w:rsid w:val="00494348"/>
    <w:rsid w:val="00495574"/>
    <w:rsid w:val="004973AE"/>
    <w:rsid w:val="004979BF"/>
    <w:rsid w:val="004A1427"/>
    <w:rsid w:val="004B0372"/>
    <w:rsid w:val="004B36D5"/>
    <w:rsid w:val="004B6DAD"/>
    <w:rsid w:val="004C1281"/>
    <w:rsid w:val="004C405F"/>
    <w:rsid w:val="004C465E"/>
    <w:rsid w:val="004C570A"/>
    <w:rsid w:val="004C5F78"/>
    <w:rsid w:val="004C6328"/>
    <w:rsid w:val="004C6B9B"/>
    <w:rsid w:val="004C6BAF"/>
    <w:rsid w:val="004D18F6"/>
    <w:rsid w:val="004D1979"/>
    <w:rsid w:val="004D4E60"/>
    <w:rsid w:val="004D7E84"/>
    <w:rsid w:val="004E219A"/>
    <w:rsid w:val="004E3C83"/>
    <w:rsid w:val="004E453D"/>
    <w:rsid w:val="004E5033"/>
    <w:rsid w:val="004E631B"/>
    <w:rsid w:val="004E6845"/>
    <w:rsid w:val="004F302F"/>
    <w:rsid w:val="004F65F0"/>
    <w:rsid w:val="004F711D"/>
    <w:rsid w:val="005034E2"/>
    <w:rsid w:val="005059D2"/>
    <w:rsid w:val="00506219"/>
    <w:rsid w:val="00513FA0"/>
    <w:rsid w:val="00515D07"/>
    <w:rsid w:val="00524929"/>
    <w:rsid w:val="00525F45"/>
    <w:rsid w:val="00526732"/>
    <w:rsid w:val="00526C92"/>
    <w:rsid w:val="00527FB5"/>
    <w:rsid w:val="00531897"/>
    <w:rsid w:val="0053639B"/>
    <w:rsid w:val="0053647D"/>
    <w:rsid w:val="00537374"/>
    <w:rsid w:val="00540E2B"/>
    <w:rsid w:val="005416B8"/>
    <w:rsid w:val="00542135"/>
    <w:rsid w:val="00544C91"/>
    <w:rsid w:val="0054707F"/>
    <w:rsid w:val="00550D23"/>
    <w:rsid w:val="00552B4D"/>
    <w:rsid w:val="00553862"/>
    <w:rsid w:val="00553C98"/>
    <w:rsid w:val="00553F9B"/>
    <w:rsid w:val="00554B6F"/>
    <w:rsid w:val="005560AD"/>
    <w:rsid w:val="00556A08"/>
    <w:rsid w:val="00557221"/>
    <w:rsid w:val="0056009D"/>
    <w:rsid w:val="00561613"/>
    <w:rsid w:val="00562E77"/>
    <w:rsid w:val="005659BA"/>
    <w:rsid w:val="005703FD"/>
    <w:rsid w:val="00570885"/>
    <w:rsid w:val="005752A6"/>
    <w:rsid w:val="00576827"/>
    <w:rsid w:val="00577AA9"/>
    <w:rsid w:val="00577CD4"/>
    <w:rsid w:val="00580E46"/>
    <w:rsid w:val="00581278"/>
    <w:rsid w:val="00581A4B"/>
    <w:rsid w:val="00586FBC"/>
    <w:rsid w:val="00587191"/>
    <w:rsid w:val="005873D0"/>
    <w:rsid w:val="00590F24"/>
    <w:rsid w:val="005969CD"/>
    <w:rsid w:val="005A2034"/>
    <w:rsid w:val="005A2DE6"/>
    <w:rsid w:val="005A2EDD"/>
    <w:rsid w:val="005A3B41"/>
    <w:rsid w:val="005A3F9C"/>
    <w:rsid w:val="005A524C"/>
    <w:rsid w:val="005B2A00"/>
    <w:rsid w:val="005B4456"/>
    <w:rsid w:val="005B4A97"/>
    <w:rsid w:val="005B5DAA"/>
    <w:rsid w:val="005B7940"/>
    <w:rsid w:val="005C0A54"/>
    <w:rsid w:val="005C23F1"/>
    <w:rsid w:val="005C3386"/>
    <w:rsid w:val="005C748E"/>
    <w:rsid w:val="005D1CD1"/>
    <w:rsid w:val="005D2DD3"/>
    <w:rsid w:val="005D3881"/>
    <w:rsid w:val="005D465B"/>
    <w:rsid w:val="005D4664"/>
    <w:rsid w:val="005D72D5"/>
    <w:rsid w:val="005E204B"/>
    <w:rsid w:val="005E7919"/>
    <w:rsid w:val="005E7C16"/>
    <w:rsid w:val="005E7D68"/>
    <w:rsid w:val="005F00B3"/>
    <w:rsid w:val="005F513A"/>
    <w:rsid w:val="005F685D"/>
    <w:rsid w:val="006019EC"/>
    <w:rsid w:val="00602404"/>
    <w:rsid w:val="00603287"/>
    <w:rsid w:val="006035E3"/>
    <w:rsid w:val="00603EB7"/>
    <w:rsid w:val="00604D73"/>
    <w:rsid w:val="006053E6"/>
    <w:rsid w:val="00607FFB"/>
    <w:rsid w:val="0061266E"/>
    <w:rsid w:val="00612915"/>
    <w:rsid w:val="0061531E"/>
    <w:rsid w:val="00616B9F"/>
    <w:rsid w:val="00617221"/>
    <w:rsid w:val="006264F0"/>
    <w:rsid w:val="00631FDB"/>
    <w:rsid w:val="00632446"/>
    <w:rsid w:val="00632FFE"/>
    <w:rsid w:val="006370AA"/>
    <w:rsid w:val="00640047"/>
    <w:rsid w:val="006420F4"/>
    <w:rsid w:val="0064234A"/>
    <w:rsid w:val="00642B3C"/>
    <w:rsid w:val="00643628"/>
    <w:rsid w:val="00646156"/>
    <w:rsid w:val="00652068"/>
    <w:rsid w:val="00653622"/>
    <w:rsid w:val="0065604C"/>
    <w:rsid w:val="00657B6E"/>
    <w:rsid w:val="00660C41"/>
    <w:rsid w:val="00661911"/>
    <w:rsid w:val="00662C5A"/>
    <w:rsid w:val="00667995"/>
    <w:rsid w:val="006701F0"/>
    <w:rsid w:val="00671F66"/>
    <w:rsid w:val="00672A22"/>
    <w:rsid w:val="00673011"/>
    <w:rsid w:val="00673880"/>
    <w:rsid w:val="00680C6F"/>
    <w:rsid w:val="0068129B"/>
    <w:rsid w:val="00681638"/>
    <w:rsid w:val="00684856"/>
    <w:rsid w:val="00693D52"/>
    <w:rsid w:val="00695D94"/>
    <w:rsid w:val="006A01A4"/>
    <w:rsid w:val="006A26E3"/>
    <w:rsid w:val="006A4CF1"/>
    <w:rsid w:val="006A67E1"/>
    <w:rsid w:val="006A7024"/>
    <w:rsid w:val="006B1A1B"/>
    <w:rsid w:val="006B6FEC"/>
    <w:rsid w:val="006B735D"/>
    <w:rsid w:val="006C298D"/>
    <w:rsid w:val="006D09CE"/>
    <w:rsid w:val="006D1FD7"/>
    <w:rsid w:val="006D2580"/>
    <w:rsid w:val="006D4718"/>
    <w:rsid w:val="006D4EDC"/>
    <w:rsid w:val="006D6ECD"/>
    <w:rsid w:val="006E5E52"/>
    <w:rsid w:val="006F1D3B"/>
    <w:rsid w:val="006F3D58"/>
    <w:rsid w:val="007003CA"/>
    <w:rsid w:val="0070245B"/>
    <w:rsid w:val="00703FF7"/>
    <w:rsid w:val="00706842"/>
    <w:rsid w:val="00707E69"/>
    <w:rsid w:val="007115E8"/>
    <w:rsid w:val="00713DEE"/>
    <w:rsid w:val="00713FF8"/>
    <w:rsid w:val="00715516"/>
    <w:rsid w:val="007217F8"/>
    <w:rsid w:val="00722BA6"/>
    <w:rsid w:val="00723260"/>
    <w:rsid w:val="007260FD"/>
    <w:rsid w:val="00726CA1"/>
    <w:rsid w:val="00726DE7"/>
    <w:rsid w:val="00730314"/>
    <w:rsid w:val="00730C82"/>
    <w:rsid w:val="00734E63"/>
    <w:rsid w:val="00736070"/>
    <w:rsid w:val="007417FE"/>
    <w:rsid w:val="00744CAA"/>
    <w:rsid w:val="00750375"/>
    <w:rsid w:val="00752B78"/>
    <w:rsid w:val="00754EE4"/>
    <w:rsid w:val="007564ED"/>
    <w:rsid w:val="00757743"/>
    <w:rsid w:val="00760AD4"/>
    <w:rsid w:val="00763C18"/>
    <w:rsid w:val="00763CD5"/>
    <w:rsid w:val="00765449"/>
    <w:rsid w:val="007669FC"/>
    <w:rsid w:val="00770145"/>
    <w:rsid w:val="007723B3"/>
    <w:rsid w:val="00773F40"/>
    <w:rsid w:val="007748CF"/>
    <w:rsid w:val="00776C5D"/>
    <w:rsid w:val="007838D4"/>
    <w:rsid w:val="00783DDF"/>
    <w:rsid w:val="00784DEF"/>
    <w:rsid w:val="007877FA"/>
    <w:rsid w:val="00787E4B"/>
    <w:rsid w:val="00793825"/>
    <w:rsid w:val="00795393"/>
    <w:rsid w:val="00796BFA"/>
    <w:rsid w:val="00796FF0"/>
    <w:rsid w:val="007A095B"/>
    <w:rsid w:val="007A198B"/>
    <w:rsid w:val="007A5C64"/>
    <w:rsid w:val="007B417C"/>
    <w:rsid w:val="007B65BC"/>
    <w:rsid w:val="007C0A94"/>
    <w:rsid w:val="007C0E1D"/>
    <w:rsid w:val="007C114E"/>
    <w:rsid w:val="007C1A4B"/>
    <w:rsid w:val="007C2C40"/>
    <w:rsid w:val="007C567E"/>
    <w:rsid w:val="007C5725"/>
    <w:rsid w:val="007C75A2"/>
    <w:rsid w:val="007D07EB"/>
    <w:rsid w:val="007D0B13"/>
    <w:rsid w:val="007D17D9"/>
    <w:rsid w:val="007D2458"/>
    <w:rsid w:val="007D2C32"/>
    <w:rsid w:val="007D5FE9"/>
    <w:rsid w:val="007D679A"/>
    <w:rsid w:val="007E1B8E"/>
    <w:rsid w:val="007E2BC2"/>
    <w:rsid w:val="007E329F"/>
    <w:rsid w:val="007E49E2"/>
    <w:rsid w:val="007E4BFB"/>
    <w:rsid w:val="007E56F3"/>
    <w:rsid w:val="007E61DE"/>
    <w:rsid w:val="007E6D57"/>
    <w:rsid w:val="007F25E6"/>
    <w:rsid w:val="007F4337"/>
    <w:rsid w:val="007F59A4"/>
    <w:rsid w:val="007F65B9"/>
    <w:rsid w:val="007F67D0"/>
    <w:rsid w:val="007F6B36"/>
    <w:rsid w:val="007F79B0"/>
    <w:rsid w:val="007F7D74"/>
    <w:rsid w:val="008010BF"/>
    <w:rsid w:val="00802DEA"/>
    <w:rsid w:val="00804545"/>
    <w:rsid w:val="00805163"/>
    <w:rsid w:val="00805D77"/>
    <w:rsid w:val="008073A6"/>
    <w:rsid w:val="0081056D"/>
    <w:rsid w:val="008109E1"/>
    <w:rsid w:val="00815F8B"/>
    <w:rsid w:val="00817CDF"/>
    <w:rsid w:val="00822BA3"/>
    <w:rsid w:val="00823176"/>
    <w:rsid w:val="008245F9"/>
    <w:rsid w:val="008309D9"/>
    <w:rsid w:val="00833299"/>
    <w:rsid w:val="00842317"/>
    <w:rsid w:val="00844CF7"/>
    <w:rsid w:val="0084668D"/>
    <w:rsid w:val="00846D5C"/>
    <w:rsid w:val="008519F5"/>
    <w:rsid w:val="008526B7"/>
    <w:rsid w:val="008541A6"/>
    <w:rsid w:val="00856B98"/>
    <w:rsid w:val="0086084F"/>
    <w:rsid w:val="0086293F"/>
    <w:rsid w:val="00863376"/>
    <w:rsid w:val="0086536D"/>
    <w:rsid w:val="008664FF"/>
    <w:rsid w:val="008705DE"/>
    <w:rsid w:val="00870E3A"/>
    <w:rsid w:val="00871B2A"/>
    <w:rsid w:val="00875F93"/>
    <w:rsid w:val="00877B69"/>
    <w:rsid w:val="00882400"/>
    <w:rsid w:val="008858DB"/>
    <w:rsid w:val="00887B5B"/>
    <w:rsid w:val="008930C9"/>
    <w:rsid w:val="008932D7"/>
    <w:rsid w:val="00893C3C"/>
    <w:rsid w:val="00894F45"/>
    <w:rsid w:val="008966F3"/>
    <w:rsid w:val="008A1407"/>
    <w:rsid w:val="008A457B"/>
    <w:rsid w:val="008A5166"/>
    <w:rsid w:val="008A5A64"/>
    <w:rsid w:val="008A638E"/>
    <w:rsid w:val="008B2F3F"/>
    <w:rsid w:val="008B3F41"/>
    <w:rsid w:val="008B7239"/>
    <w:rsid w:val="008C02D3"/>
    <w:rsid w:val="008C35B2"/>
    <w:rsid w:val="008C4486"/>
    <w:rsid w:val="008C462A"/>
    <w:rsid w:val="008D16FA"/>
    <w:rsid w:val="008D1853"/>
    <w:rsid w:val="008D4B19"/>
    <w:rsid w:val="008F2ABE"/>
    <w:rsid w:val="008F33D1"/>
    <w:rsid w:val="008F5784"/>
    <w:rsid w:val="00901278"/>
    <w:rsid w:val="00901591"/>
    <w:rsid w:val="009016FF"/>
    <w:rsid w:val="009022FC"/>
    <w:rsid w:val="00902770"/>
    <w:rsid w:val="0090478B"/>
    <w:rsid w:val="0090489E"/>
    <w:rsid w:val="00906BE5"/>
    <w:rsid w:val="00906E15"/>
    <w:rsid w:val="009111A6"/>
    <w:rsid w:val="0091543E"/>
    <w:rsid w:val="00916353"/>
    <w:rsid w:val="00920DC1"/>
    <w:rsid w:val="00922388"/>
    <w:rsid w:val="009240B7"/>
    <w:rsid w:val="00926D1E"/>
    <w:rsid w:val="00926E2F"/>
    <w:rsid w:val="00926E51"/>
    <w:rsid w:val="0092708A"/>
    <w:rsid w:val="00927A9E"/>
    <w:rsid w:val="00934F1A"/>
    <w:rsid w:val="009362BC"/>
    <w:rsid w:val="00936FD0"/>
    <w:rsid w:val="009378BA"/>
    <w:rsid w:val="00940352"/>
    <w:rsid w:val="0094085E"/>
    <w:rsid w:val="00941EEA"/>
    <w:rsid w:val="0094278C"/>
    <w:rsid w:val="0094423F"/>
    <w:rsid w:val="00946A48"/>
    <w:rsid w:val="00951D18"/>
    <w:rsid w:val="009530D8"/>
    <w:rsid w:val="00953A4F"/>
    <w:rsid w:val="00954A54"/>
    <w:rsid w:val="00954E41"/>
    <w:rsid w:val="00956E0E"/>
    <w:rsid w:val="00957441"/>
    <w:rsid w:val="00960A81"/>
    <w:rsid w:val="00961854"/>
    <w:rsid w:val="00962B5B"/>
    <w:rsid w:val="00964413"/>
    <w:rsid w:val="009644BE"/>
    <w:rsid w:val="00964ECD"/>
    <w:rsid w:val="00966C9C"/>
    <w:rsid w:val="00967D3C"/>
    <w:rsid w:val="00967FA5"/>
    <w:rsid w:val="00972032"/>
    <w:rsid w:val="00972EB5"/>
    <w:rsid w:val="009732A5"/>
    <w:rsid w:val="009755EA"/>
    <w:rsid w:val="009800FF"/>
    <w:rsid w:val="009807A0"/>
    <w:rsid w:val="00981FD2"/>
    <w:rsid w:val="00981FDE"/>
    <w:rsid w:val="009829E2"/>
    <w:rsid w:val="00987819"/>
    <w:rsid w:val="00990273"/>
    <w:rsid w:val="009912F7"/>
    <w:rsid w:val="00991EF2"/>
    <w:rsid w:val="009941C6"/>
    <w:rsid w:val="00995C5E"/>
    <w:rsid w:val="009A0DB5"/>
    <w:rsid w:val="009A39DF"/>
    <w:rsid w:val="009A3D0F"/>
    <w:rsid w:val="009B0639"/>
    <w:rsid w:val="009B44EB"/>
    <w:rsid w:val="009B4803"/>
    <w:rsid w:val="009B70D6"/>
    <w:rsid w:val="009B754B"/>
    <w:rsid w:val="009C0568"/>
    <w:rsid w:val="009C0AF5"/>
    <w:rsid w:val="009C166A"/>
    <w:rsid w:val="009C2349"/>
    <w:rsid w:val="009C41F4"/>
    <w:rsid w:val="009C4C83"/>
    <w:rsid w:val="009C5850"/>
    <w:rsid w:val="009D0109"/>
    <w:rsid w:val="009D45CC"/>
    <w:rsid w:val="009D57BA"/>
    <w:rsid w:val="009D7903"/>
    <w:rsid w:val="009D7EA9"/>
    <w:rsid w:val="009E2199"/>
    <w:rsid w:val="009E3772"/>
    <w:rsid w:val="009E46B1"/>
    <w:rsid w:val="009E482F"/>
    <w:rsid w:val="009E4AE2"/>
    <w:rsid w:val="009E55B3"/>
    <w:rsid w:val="009E7858"/>
    <w:rsid w:val="009F0DF0"/>
    <w:rsid w:val="009F18E3"/>
    <w:rsid w:val="009F4DC3"/>
    <w:rsid w:val="009F5808"/>
    <w:rsid w:val="009F6D61"/>
    <w:rsid w:val="009F73D6"/>
    <w:rsid w:val="009F7E44"/>
    <w:rsid w:val="00A00E34"/>
    <w:rsid w:val="00A01DAA"/>
    <w:rsid w:val="00A04EFA"/>
    <w:rsid w:val="00A05E06"/>
    <w:rsid w:val="00A07DD7"/>
    <w:rsid w:val="00A13727"/>
    <w:rsid w:val="00A160D7"/>
    <w:rsid w:val="00A161F1"/>
    <w:rsid w:val="00A20FFE"/>
    <w:rsid w:val="00A32322"/>
    <w:rsid w:val="00A3362E"/>
    <w:rsid w:val="00A3475E"/>
    <w:rsid w:val="00A35C85"/>
    <w:rsid w:val="00A40A82"/>
    <w:rsid w:val="00A40AC4"/>
    <w:rsid w:val="00A42A2F"/>
    <w:rsid w:val="00A439B0"/>
    <w:rsid w:val="00A44EDC"/>
    <w:rsid w:val="00A453ED"/>
    <w:rsid w:val="00A478CF"/>
    <w:rsid w:val="00A51875"/>
    <w:rsid w:val="00A5229E"/>
    <w:rsid w:val="00A52C47"/>
    <w:rsid w:val="00A53FCB"/>
    <w:rsid w:val="00A546E3"/>
    <w:rsid w:val="00A566C5"/>
    <w:rsid w:val="00A62A93"/>
    <w:rsid w:val="00A6312A"/>
    <w:rsid w:val="00A64B11"/>
    <w:rsid w:val="00A6646A"/>
    <w:rsid w:val="00A7169E"/>
    <w:rsid w:val="00A74C49"/>
    <w:rsid w:val="00A757FC"/>
    <w:rsid w:val="00A76750"/>
    <w:rsid w:val="00A83237"/>
    <w:rsid w:val="00A8349F"/>
    <w:rsid w:val="00A837B0"/>
    <w:rsid w:val="00A840F9"/>
    <w:rsid w:val="00A92BFB"/>
    <w:rsid w:val="00A93373"/>
    <w:rsid w:val="00A93C4B"/>
    <w:rsid w:val="00A94D9E"/>
    <w:rsid w:val="00A9558C"/>
    <w:rsid w:val="00A97276"/>
    <w:rsid w:val="00AA592F"/>
    <w:rsid w:val="00AA6AF7"/>
    <w:rsid w:val="00AA70C6"/>
    <w:rsid w:val="00AA70FA"/>
    <w:rsid w:val="00AA733F"/>
    <w:rsid w:val="00AA7C5E"/>
    <w:rsid w:val="00AB0290"/>
    <w:rsid w:val="00AB1586"/>
    <w:rsid w:val="00AB21B1"/>
    <w:rsid w:val="00AB449B"/>
    <w:rsid w:val="00AB538C"/>
    <w:rsid w:val="00AB5607"/>
    <w:rsid w:val="00AB7700"/>
    <w:rsid w:val="00AC3842"/>
    <w:rsid w:val="00AC431E"/>
    <w:rsid w:val="00AD18DC"/>
    <w:rsid w:val="00AD2F42"/>
    <w:rsid w:val="00AD646A"/>
    <w:rsid w:val="00AD7190"/>
    <w:rsid w:val="00AD781C"/>
    <w:rsid w:val="00AE4126"/>
    <w:rsid w:val="00AE5A3B"/>
    <w:rsid w:val="00AF12E6"/>
    <w:rsid w:val="00AF521A"/>
    <w:rsid w:val="00AF5C38"/>
    <w:rsid w:val="00B01371"/>
    <w:rsid w:val="00B03358"/>
    <w:rsid w:val="00B0447D"/>
    <w:rsid w:val="00B055DC"/>
    <w:rsid w:val="00B06A1B"/>
    <w:rsid w:val="00B131C2"/>
    <w:rsid w:val="00B1501E"/>
    <w:rsid w:val="00B1576F"/>
    <w:rsid w:val="00B16D6F"/>
    <w:rsid w:val="00B20522"/>
    <w:rsid w:val="00B226AC"/>
    <w:rsid w:val="00B22A67"/>
    <w:rsid w:val="00B2441B"/>
    <w:rsid w:val="00B24785"/>
    <w:rsid w:val="00B24FAC"/>
    <w:rsid w:val="00B27354"/>
    <w:rsid w:val="00B35E78"/>
    <w:rsid w:val="00B40333"/>
    <w:rsid w:val="00B449D9"/>
    <w:rsid w:val="00B46688"/>
    <w:rsid w:val="00B46C92"/>
    <w:rsid w:val="00B5303C"/>
    <w:rsid w:val="00B54467"/>
    <w:rsid w:val="00B54DE6"/>
    <w:rsid w:val="00B55108"/>
    <w:rsid w:val="00B57D50"/>
    <w:rsid w:val="00B57EBE"/>
    <w:rsid w:val="00B60EE9"/>
    <w:rsid w:val="00B611B1"/>
    <w:rsid w:val="00B61CEF"/>
    <w:rsid w:val="00B63283"/>
    <w:rsid w:val="00B63ED0"/>
    <w:rsid w:val="00B6478D"/>
    <w:rsid w:val="00B658DF"/>
    <w:rsid w:val="00B740AF"/>
    <w:rsid w:val="00B74FE6"/>
    <w:rsid w:val="00B76AA6"/>
    <w:rsid w:val="00B770C4"/>
    <w:rsid w:val="00B80B26"/>
    <w:rsid w:val="00B81053"/>
    <w:rsid w:val="00B81110"/>
    <w:rsid w:val="00B81210"/>
    <w:rsid w:val="00B87489"/>
    <w:rsid w:val="00B9033A"/>
    <w:rsid w:val="00B93544"/>
    <w:rsid w:val="00B93ABB"/>
    <w:rsid w:val="00B94CB6"/>
    <w:rsid w:val="00B96078"/>
    <w:rsid w:val="00B96DFC"/>
    <w:rsid w:val="00B97666"/>
    <w:rsid w:val="00BA337B"/>
    <w:rsid w:val="00BA3AE5"/>
    <w:rsid w:val="00BA7411"/>
    <w:rsid w:val="00BB2AEB"/>
    <w:rsid w:val="00BB2D8D"/>
    <w:rsid w:val="00BB6453"/>
    <w:rsid w:val="00BC0351"/>
    <w:rsid w:val="00BC0AEC"/>
    <w:rsid w:val="00BC203C"/>
    <w:rsid w:val="00BC36C5"/>
    <w:rsid w:val="00BC3C63"/>
    <w:rsid w:val="00BC41A5"/>
    <w:rsid w:val="00BC633A"/>
    <w:rsid w:val="00BD25B2"/>
    <w:rsid w:val="00BD27CA"/>
    <w:rsid w:val="00BD2CD2"/>
    <w:rsid w:val="00BD30F9"/>
    <w:rsid w:val="00BD422F"/>
    <w:rsid w:val="00BD44C5"/>
    <w:rsid w:val="00BD59D1"/>
    <w:rsid w:val="00BD64E1"/>
    <w:rsid w:val="00BE0457"/>
    <w:rsid w:val="00BE102D"/>
    <w:rsid w:val="00BE3EDA"/>
    <w:rsid w:val="00BE5334"/>
    <w:rsid w:val="00BE5B46"/>
    <w:rsid w:val="00BE5D2B"/>
    <w:rsid w:val="00BF02D8"/>
    <w:rsid w:val="00BF1FF8"/>
    <w:rsid w:val="00BF349F"/>
    <w:rsid w:val="00C02E5B"/>
    <w:rsid w:val="00C0326C"/>
    <w:rsid w:val="00C126AF"/>
    <w:rsid w:val="00C15DBF"/>
    <w:rsid w:val="00C1614E"/>
    <w:rsid w:val="00C16D3B"/>
    <w:rsid w:val="00C20ADA"/>
    <w:rsid w:val="00C253A5"/>
    <w:rsid w:val="00C27390"/>
    <w:rsid w:val="00C30D31"/>
    <w:rsid w:val="00C32873"/>
    <w:rsid w:val="00C334EF"/>
    <w:rsid w:val="00C34411"/>
    <w:rsid w:val="00C357F6"/>
    <w:rsid w:val="00C35904"/>
    <w:rsid w:val="00C4235F"/>
    <w:rsid w:val="00C427A2"/>
    <w:rsid w:val="00C42FD8"/>
    <w:rsid w:val="00C44E8E"/>
    <w:rsid w:val="00C47CEE"/>
    <w:rsid w:val="00C53856"/>
    <w:rsid w:val="00C53EB4"/>
    <w:rsid w:val="00C5474C"/>
    <w:rsid w:val="00C611F5"/>
    <w:rsid w:val="00C6321D"/>
    <w:rsid w:val="00C64371"/>
    <w:rsid w:val="00C720E4"/>
    <w:rsid w:val="00C731F7"/>
    <w:rsid w:val="00C74839"/>
    <w:rsid w:val="00C75118"/>
    <w:rsid w:val="00C757EE"/>
    <w:rsid w:val="00C75B35"/>
    <w:rsid w:val="00C81D0B"/>
    <w:rsid w:val="00C835BF"/>
    <w:rsid w:val="00C85561"/>
    <w:rsid w:val="00C8579E"/>
    <w:rsid w:val="00C90C03"/>
    <w:rsid w:val="00C9317B"/>
    <w:rsid w:val="00C9551D"/>
    <w:rsid w:val="00CA3EBA"/>
    <w:rsid w:val="00CA4B27"/>
    <w:rsid w:val="00CA4EF6"/>
    <w:rsid w:val="00CA5F25"/>
    <w:rsid w:val="00CA67D9"/>
    <w:rsid w:val="00CA79D7"/>
    <w:rsid w:val="00CB2131"/>
    <w:rsid w:val="00CB2E63"/>
    <w:rsid w:val="00CB415C"/>
    <w:rsid w:val="00CC0FC2"/>
    <w:rsid w:val="00CC0FC7"/>
    <w:rsid w:val="00CC20D6"/>
    <w:rsid w:val="00CC3324"/>
    <w:rsid w:val="00CC35BF"/>
    <w:rsid w:val="00CC449B"/>
    <w:rsid w:val="00CC4A75"/>
    <w:rsid w:val="00CC5B05"/>
    <w:rsid w:val="00CC7CE6"/>
    <w:rsid w:val="00CD5434"/>
    <w:rsid w:val="00CD58D5"/>
    <w:rsid w:val="00CE79D6"/>
    <w:rsid w:val="00CF21AD"/>
    <w:rsid w:val="00CF3714"/>
    <w:rsid w:val="00CF553F"/>
    <w:rsid w:val="00CF5E05"/>
    <w:rsid w:val="00CF6CE2"/>
    <w:rsid w:val="00CF7B6A"/>
    <w:rsid w:val="00D004D9"/>
    <w:rsid w:val="00D00DFF"/>
    <w:rsid w:val="00D03EC9"/>
    <w:rsid w:val="00D1029E"/>
    <w:rsid w:val="00D16410"/>
    <w:rsid w:val="00D20AAE"/>
    <w:rsid w:val="00D24AC5"/>
    <w:rsid w:val="00D262FF"/>
    <w:rsid w:val="00D263C9"/>
    <w:rsid w:val="00D3053F"/>
    <w:rsid w:val="00D312D3"/>
    <w:rsid w:val="00D338B9"/>
    <w:rsid w:val="00D33911"/>
    <w:rsid w:val="00D3498C"/>
    <w:rsid w:val="00D3767F"/>
    <w:rsid w:val="00D40A1D"/>
    <w:rsid w:val="00D438C8"/>
    <w:rsid w:val="00D458F3"/>
    <w:rsid w:val="00D53188"/>
    <w:rsid w:val="00D53A32"/>
    <w:rsid w:val="00D555FA"/>
    <w:rsid w:val="00D56321"/>
    <w:rsid w:val="00D60B17"/>
    <w:rsid w:val="00D629AD"/>
    <w:rsid w:val="00D63384"/>
    <w:rsid w:val="00D65347"/>
    <w:rsid w:val="00D67610"/>
    <w:rsid w:val="00D71D21"/>
    <w:rsid w:val="00D732EA"/>
    <w:rsid w:val="00D73F65"/>
    <w:rsid w:val="00D75880"/>
    <w:rsid w:val="00D77C03"/>
    <w:rsid w:val="00D8283B"/>
    <w:rsid w:val="00D83F37"/>
    <w:rsid w:val="00D850CC"/>
    <w:rsid w:val="00D8577A"/>
    <w:rsid w:val="00D85A7B"/>
    <w:rsid w:val="00D85EBC"/>
    <w:rsid w:val="00D865C6"/>
    <w:rsid w:val="00D87656"/>
    <w:rsid w:val="00D94DD1"/>
    <w:rsid w:val="00D9610C"/>
    <w:rsid w:val="00D96292"/>
    <w:rsid w:val="00DA15E1"/>
    <w:rsid w:val="00DA270B"/>
    <w:rsid w:val="00DA2D53"/>
    <w:rsid w:val="00DA40AD"/>
    <w:rsid w:val="00DA41D6"/>
    <w:rsid w:val="00DA5212"/>
    <w:rsid w:val="00DA5615"/>
    <w:rsid w:val="00DB1CD0"/>
    <w:rsid w:val="00DB38AD"/>
    <w:rsid w:val="00DB4F21"/>
    <w:rsid w:val="00DB5350"/>
    <w:rsid w:val="00DB6E98"/>
    <w:rsid w:val="00DC2525"/>
    <w:rsid w:val="00DC2962"/>
    <w:rsid w:val="00DC5A5B"/>
    <w:rsid w:val="00DC7419"/>
    <w:rsid w:val="00DC7D43"/>
    <w:rsid w:val="00DD095C"/>
    <w:rsid w:val="00DD45FE"/>
    <w:rsid w:val="00DD4A7C"/>
    <w:rsid w:val="00DD4E42"/>
    <w:rsid w:val="00DD6880"/>
    <w:rsid w:val="00DE3258"/>
    <w:rsid w:val="00DE4A31"/>
    <w:rsid w:val="00DE7D46"/>
    <w:rsid w:val="00DF01E8"/>
    <w:rsid w:val="00DF3FE9"/>
    <w:rsid w:val="00DF73CC"/>
    <w:rsid w:val="00E00001"/>
    <w:rsid w:val="00E00393"/>
    <w:rsid w:val="00E0091D"/>
    <w:rsid w:val="00E00E3E"/>
    <w:rsid w:val="00E02F10"/>
    <w:rsid w:val="00E055BF"/>
    <w:rsid w:val="00E064AD"/>
    <w:rsid w:val="00E079E6"/>
    <w:rsid w:val="00E10508"/>
    <w:rsid w:val="00E1075C"/>
    <w:rsid w:val="00E154AF"/>
    <w:rsid w:val="00E158BD"/>
    <w:rsid w:val="00E209CA"/>
    <w:rsid w:val="00E231AA"/>
    <w:rsid w:val="00E23BA5"/>
    <w:rsid w:val="00E25D3D"/>
    <w:rsid w:val="00E276F6"/>
    <w:rsid w:val="00E30EFC"/>
    <w:rsid w:val="00E3207A"/>
    <w:rsid w:val="00E40BB5"/>
    <w:rsid w:val="00E4165A"/>
    <w:rsid w:val="00E42698"/>
    <w:rsid w:val="00E42A68"/>
    <w:rsid w:val="00E44012"/>
    <w:rsid w:val="00E45219"/>
    <w:rsid w:val="00E47C22"/>
    <w:rsid w:val="00E50567"/>
    <w:rsid w:val="00E53427"/>
    <w:rsid w:val="00E54790"/>
    <w:rsid w:val="00E55C15"/>
    <w:rsid w:val="00E605EB"/>
    <w:rsid w:val="00E60963"/>
    <w:rsid w:val="00E619F2"/>
    <w:rsid w:val="00E62521"/>
    <w:rsid w:val="00E63D01"/>
    <w:rsid w:val="00E643F5"/>
    <w:rsid w:val="00E64849"/>
    <w:rsid w:val="00E672C3"/>
    <w:rsid w:val="00E72F35"/>
    <w:rsid w:val="00E74FC8"/>
    <w:rsid w:val="00E75C67"/>
    <w:rsid w:val="00E80A82"/>
    <w:rsid w:val="00E82BE4"/>
    <w:rsid w:val="00E83EC3"/>
    <w:rsid w:val="00E84151"/>
    <w:rsid w:val="00E87064"/>
    <w:rsid w:val="00E90B41"/>
    <w:rsid w:val="00E939E6"/>
    <w:rsid w:val="00E94022"/>
    <w:rsid w:val="00E95329"/>
    <w:rsid w:val="00E95F42"/>
    <w:rsid w:val="00E96F24"/>
    <w:rsid w:val="00EA1F95"/>
    <w:rsid w:val="00EA4A70"/>
    <w:rsid w:val="00EA4EE1"/>
    <w:rsid w:val="00EA7E20"/>
    <w:rsid w:val="00EB08B1"/>
    <w:rsid w:val="00EB424F"/>
    <w:rsid w:val="00EC1C17"/>
    <w:rsid w:val="00EC2C3F"/>
    <w:rsid w:val="00EC6781"/>
    <w:rsid w:val="00EC6EBE"/>
    <w:rsid w:val="00ED0BF5"/>
    <w:rsid w:val="00ED5856"/>
    <w:rsid w:val="00EE29D2"/>
    <w:rsid w:val="00EE712D"/>
    <w:rsid w:val="00EF1CAF"/>
    <w:rsid w:val="00EF2395"/>
    <w:rsid w:val="00EF317B"/>
    <w:rsid w:val="00EF3DA5"/>
    <w:rsid w:val="00EF4BE1"/>
    <w:rsid w:val="00F003E1"/>
    <w:rsid w:val="00F00402"/>
    <w:rsid w:val="00F0046A"/>
    <w:rsid w:val="00F03167"/>
    <w:rsid w:val="00F042A1"/>
    <w:rsid w:val="00F042E9"/>
    <w:rsid w:val="00F06D10"/>
    <w:rsid w:val="00F07F22"/>
    <w:rsid w:val="00F114DE"/>
    <w:rsid w:val="00F1225F"/>
    <w:rsid w:val="00F14F18"/>
    <w:rsid w:val="00F15DD3"/>
    <w:rsid w:val="00F17590"/>
    <w:rsid w:val="00F201B6"/>
    <w:rsid w:val="00F201E6"/>
    <w:rsid w:val="00F22AC9"/>
    <w:rsid w:val="00F242EA"/>
    <w:rsid w:val="00F252BC"/>
    <w:rsid w:val="00F27B1E"/>
    <w:rsid w:val="00F27E2A"/>
    <w:rsid w:val="00F3060C"/>
    <w:rsid w:val="00F3201E"/>
    <w:rsid w:val="00F32903"/>
    <w:rsid w:val="00F330C6"/>
    <w:rsid w:val="00F3423F"/>
    <w:rsid w:val="00F40D2F"/>
    <w:rsid w:val="00F419E7"/>
    <w:rsid w:val="00F42A25"/>
    <w:rsid w:val="00F455CA"/>
    <w:rsid w:val="00F4696E"/>
    <w:rsid w:val="00F50859"/>
    <w:rsid w:val="00F535B4"/>
    <w:rsid w:val="00F55BA0"/>
    <w:rsid w:val="00F60F3C"/>
    <w:rsid w:val="00F61A4E"/>
    <w:rsid w:val="00F7432B"/>
    <w:rsid w:val="00F75AD4"/>
    <w:rsid w:val="00F80AFC"/>
    <w:rsid w:val="00F91868"/>
    <w:rsid w:val="00F943D4"/>
    <w:rsid w:val="00F9597B"/>
    <w:rsid w:val="00F97662"/>
    <w:rsid w:val="00FA2EBD"/>
    <w:rsid w:val="00FA64D1"/>
    <w:rsid w:val="00FC0BE9"/>
    <w:rsid w:val="00FC6B78"/>
    <w:rsid w:val="00FD2F45"/>
    <w:rsid w:val="00FD3E7F"/>
    <w:rsid w:val="00FD5ABA"/>
    <w:rsid w:val="00FD67AE"/>
    <w:rsid w:val="00FE3122"/>
    <w:rsid w:val="00FE70D3"/>
    <w:rsid w:val="00FF09D5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68BCE6C0"/>
  <w15:chartTrackingRefBased/>
  <w15:docId w15:val="{C8748BC5-E8A6-4A3E-B20D-FEA7C94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204B"/>
    <w:pPr>
      <w:tabs>
        <w:tab w:val="left" w:pos="426"/>
        <w:tab w:val="left" w:pos="851"/>
        <w:tab w:val="left" w:pos="1276"/>
        <w:tab w:val="left" w:pos="5387"/>
        <w:tab w:val="decimal" w:pos="7938"/>
        <w:tab w:val="right" w:pos="9299"/>
      </w:tabs>
    </w:pPr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smallCaps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smallCap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">
    <w:name w:val="Aufzählung1"/>
    <w:basedOn w:val="Standard"/>
    <w:next w:val="Standard"/>
    <w:pPr>
      <w:ind w:left="426" w:hanging="426"/>
    </w:pPr>
  </w:style>
  <w:style w:type="paragraph" w:customStyle="1" w:styleId="Aufzhlung2">
    <w:name w:val="Aufzählung2"/>
    <w:basedOn w:val="Standard"/>
    <w:next w:val="Standard"/>
    <w:pPr>
      <w:ind w:left="851" w:hanging="426"/>
    </w:pPr>
  </w:style>
  <w:style w:type="paragraph" w:customStyle="1" w:styleId="Aufzhlung3">
    <w:name w:val="Aufzählung3"/>
    <w:basedOn w:val="Standard"/>
    <w:next w:val="Standard"/>
    <w:pPr>
      <w:ind w:left="1276" w:hanging="426"/>
    </w:pPr>
  </w:style>
  <w:style w:type="paragraph" w:styleId="Funotentext">
    <w:name w:val="footnote text"/>
    <w:basedOn w:val="Standard"/>
    <w:semiHidden/>
    <w:pPr>
      <w:ind w:left="426" w:hanging="426"/>
    </w:pPr>
    <w:rPr>
      <w:sz w:val="18"/>
    </w:rPr>
  </w:style>
  <w:style w:type="character" w:styleId="Funotenzeichen">
    <w:name w:val="footnote reference"/>
    <w:semiHidden/>
    <w:rPr>
      <w:rFonts w:ascii="Arial" w:hAnsi="Arial"/>
      <w:position w:val="6"/>
      <w:sz w:val="16"/>
    </w:rPr>
  </w:style>
  <w:style w:type="paragraph" w:styleId="Fuzeile">
    <w:name w:val="footer"/>
    <w:basedOn w:val="Standard"/>
    <w:link w:val="FuzeileZchn"/>
    <w:uiPriority w:val="99"/>
    <w:pPr>
      <w:tabs>
        <w:tab w:val="clear" w:pos="7938"/>
      </w:tabs>
    </w:pPr>
    <w:rPr>
      <w:noProof/>
      <w:sz w:val="12"/>
    </w:rPr>
  </w:style>
  <w:style w:type="paragraph" w:styleId="Kopfzeile">
    <w:name w:val="header"/>
    <w:basedOn w:val="Standard"/>
    <w:link w:val="KopfzeileZchn"/>
    <w:uiPriority w:val="99"/>
    <w:pPr>
      <w:tabs>
        <w:tab w:val="clear" w:pos="426"/>
        <w:tab w:val="clear" w:pos="851"/>
        <w:tab w:val="clear" w:pos="1276"/>
        <w:tab w:val="clear" w:pos="7938"/>
      </w:tabs>
    </w:pPr>
  </w:style>
  <w:style w:type="paragraph" w:customStyle="1" w:styleId="Logospezial">
    <w:name w:val="Logo_spezial"/>
    <w:basedOn w:val="Standard"/>
    <w:pPr>
      <w:jc w:val="right"/>
    </w:pPr>
    <w:rPr>
      <w:rFonts w:ascii="Palatino" w:hAnsi="Palatino"/>
      <w:lang w:val="de-DE"/>
    </w:rPr>
  </w:style>
  <w:style w:type="paragraph" w:styleId="Verzeichnis1">
    <w:name w:val="toc 1"/>
    <w:basedOn w:val="Standard"/>
    <w:next w:val="Standard"/>
    <w:autoRedefine/>
    <w:semiHidden/>
    <w:pPr>
      <w:tabs>
        <w:tab w:val="clear" w:pos="1276"/>
        <w:tab w:val="clear" w:pos="7938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pPr>
      <w:tabs>
        <w:tab w:val="clear" w:pos="1276"/>
        <w:tab w:val="clear" w:pos="7938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pPr>
      <w:tabs>
        <w:tab w:val="clear" w:pos="426"/>
        <w:tab w:val="clear" w:pos="1276"/>
        <w:tab w:val="clear" w:pos="7938"/>
        <w:tab w:val="left" w:pos="1560"/>
        <w:tab w:val="right" w:leader="dot" w:pos="9299"/>
      </w:tabs>
      <w:ind w:left="851"/>
    </w:pPr>
  </w:style>
  <w:style w:type="table" w:styleId="Tabellenraster">
    <w:name w:val="Table Grid"/>
    <w:basedOn w:val="NormaleTabelle"/>
    <w:rsid w:val="003643CC"/>
    <w:pPr>
      <w:tabs>
        <w:tab w:val="left" w:pos="426"/>
        <w:tab w:val="left" w:pos="851"/>
        <w:tab w:val="left" w:pos="1276"/>
        <w:tab w:val="left" w:pos="5387"/>
        <w:tab w:val="decimal" w:pos="7938"/>
        <w:tab w:val="right" w:pos="929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17CDF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7A198B"/>
    <w:rPr>
      <w:noProof/>
      <w:sz w:val="12"/>
      <w:lang w:eastAsia="de-DE"/>
    </w:rPr>
  </w:style>
  <w:style w:type="character" w:styleId="Hyperlink">
    <w:name w:val="Hyperlink"/>
    <w:rsid w:val="002B38F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B131C2"/>
    <w:rPr>
      <w:sz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7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.rueesch@ortsbuerger.ch" TargetMode="External"/><Relationship Id="rId13" Type="http://schemas.openxmlformats.org/officeDocument/2006/relationships/hyperlink" Target="mailto:stephanie.benzaied-riezler@ortsbuerger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escherei@ortsbuerger.ch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lo.Carullo@ortsbuerger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lexandre.marquesfialho@ortsbuerger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eatrice.kurz@ortsbuerger.ch" TargetMode="External"/><Relationship Id="rId14" Type="http://schemas.openxmlformats.org/officeDocument/2006/relationships/hyperlink" Target="mailto:wannerstuebli@ortsbuerge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nuela.gort01\Desktop\Formular+Raum-++und+Ger&#228;ereservation+EXTER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18F02-6EA0-42AA-9F84-C70F781A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Formular+Raum-++und+Geräereservation+EXTERN</Template>
  <TotalTime>0</TotalTime>
  <Pages>2</Pages>
  <Words>436</Words>
  <Characters>6043</Characters>
  <Application>Microsoft Office Word</Application>
  <DocSecurity>0</DocSecurity>
  <Lines>50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Raumreservation Neu</vt:lpstr>
    </vt:vector>
  </TitlesOfParts>
  <Company>Kanton St. Gallen</Company>
  <LinksUpToDate>false</LinksUpToDate>
  <CharactersWithSpaces>6467</CharactersWithSpaces>
  <SharedDoc>false</SharedDoc>
  <HLinks>
    <vt:vector size="24" baseType="variant">
      <vt:variant>
        <vt:i4>4653114</vt:i4>
      </vt:variant>
      <vt:variant>
        <vt:i4>464</vt:i4>
      </vt:variant>
      <vt:variant>
        <vt:i4>0</vt:i4>
      </vt:variant>
      <vt:variant>
        <vt:i4>5</vt:i4>
      </vt:variant>
      <vt:variant>
        <vt:lpwstr>mailto:myrtha.brotzer@buergerspital.ch</vt:lpwstr>
      </vt:variant>
      <vt:variant>
        <vt:lpwstr/>
      </vt:variant>
      <vt:variant>
        <vt:i4>6684752</vt:i4>
      </vt:variant>
      <vt:variant>
        <vt:i4>461</vt:i4>
      </vt:variant>
      <vt:variant>
        <vt:i4>0</vt:i4>
      </vt:variant>
      <vt:variant>
        <vt:i4>5</vt:i4>
      </vt:variant>
      <vt:variant>
        <vt:lpwstr>mailto:désirée.garcia@geriatrie-sg.ch</vt:lpwstr>
      </vt:variant>
      <vt:variant>
        <vt:lpwstr/>
      </vt:variant>
      <vt:variant>
        <vt:i4>3932160</vt:i4>
      </vt:variant>
      <vt:variant>
        <vt:i4>458</vt:i4>
      </vt:variant>
      <vt:variant>
        <vt:i4>0</vt:i4>
      </vt:variant>
      <vt:variant>
        <vt:i4>5</vt:i4>
      </vt:variant>
      <vt:variant>
        <vt:lpwstr>mailto:urs.buergin@geriatrie-sg.ch</vt:lpwstr>
      </vt:variant>
      <vt:variant>
        <vt:lpwstr/>
      </vt:variant>
      <vt:variant>
        <vt:i4>2293833</vt:i4>
      </vt:variant>
      <vt:variant>
        <vt:i4>455</vt:i4>
      </vt:variant>
      <vt:variant>
        <vt:i4>0</vt:i4>
      </vt:variant>
      <vt:variant>
        <vt:i4>5</vt:i4>
      </vt:variant>
      <vt:variant>
        <vt:lpwstr>mailto:gaestebetreuung@geriatrie-sg.ch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Raumreservation Neu</dc:title>
  <dc:subject/>
  <dc:creator>Gnägi Daniel OBG</dc:creator>
  <cp:keywords/>
  <cp:lastModifiedBy>Rüesch Jil OBG-WaS</cp:lastModifiedBy>
  <cp:revision>2</cp:revision>
  <cp:lastPrinted>2016-03-03T12:44:00Z</cp:lastPrinted>
  <dcterms:created xsi:type="dcterms:W3CDTF">2025-06-25T04:54:00Z</dcterms:created>
  <dcterms:modified xsi:type="dcterms:W3CDTF">2025-06-25T04:54:00Z</dcterms:modified>
</cp:coreProperties>
</file>